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Look w:val="01E0" w:firstRow="1" w:lastRow="1" w:firstColumn="1" w:lastColumn="1" w:noHBand="0" w:noVBand="0"/>
      </w:tblPr>
      <w:tblGrid>
        <w:gridCol w:w="2810"/>
        <w:gridCol w:w="4848"/>
        <w:gridCol w:w="2782"/>
      </w:tblGrid>
      <w:tr w:rsidR="00BE4225" w:rsidRPr="00A645E0" w14:paraId="0233EA08" w14:textId="77777777" w:rsidTr="000B2E89">
        <w:trPr>
          <w:trHeight w:val="1773"/>
        </w:trPr>
        <w:tc>
          <w:tcPr>
            <w:tcW w:w="2810" w:type="dxa"/>
          </w:tcPr>
          <w:p w14:paraId="4C774FA3" w14:textId="77777777" w:rsidR="00051DD2" w:rsidRPr="00A645E0" w:rsidRDefault="00051DD2" w:rsidP="00A12894">
            <w:pPr>
              <w:pStyle w:val="Footer"/>
              <w:tabs>
                <w:tab w:val="clear" w:pos="8640"/>
                <w:tab w:val="left" w:pos="465"/>
                <w:tab w:val="center" w:pos="5328"/>
                <w:tab w:val="right" w:pos="5800"/>
              </w:tabs>
              <w:ind w:left="500" w:hanging="500"/>
              <w:rPr>
                <w:rFonts w:ascii="Arial" w:hAnsi="Arial" w:cs="Arial"/>
              </w:rPr>
            </w:pPr>
            <w:r w:rsidRPr="00A645E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48" w:type="dxa"/>
          </w:tcPr>
          <w:p w14:paraId="1836F137" w14:textId="77777777" w:rsidR="00051DD2" w:rsidRPr="00A645E0" w:rsidRDefault="00051DD2" w:rsidP="00E2618E">
            <w:pPr>
              <w:pStyle w:val="Footer"/>
              <w:tabs>
                <w:tab w:val="clear" w:pos="8640"/>
                <w:tab w:val="left" w:pos="465"/>
                <w:tab w:val="center" w:pos="5328"/>
                <w:tab w:val="right" w:pos="580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A645E0">
              <w:rPr>
                <w:rFonts w:ascii="Arial" w:hAnsi="Arial" w:cs="Arial"/>
                <w:b/>
                <w:u w:val="single"/>
              </w:rPr>
              <w:t>COUNCIL MEETING</w:t>
            </w:r>
          </w:p>
          <w:p w14:paraId="0ED08C06" w14:textId="6558DA48" w:rsidR="00051DD2" w:rsidRPr="00A645E0" w:rsidRDefault="004B1BB5" w:rsidP="00A12894">
            <w:pPr>
              <w:pStyle w:val="Footer"/>
              <w:tabs>
                <w:tab w:val="clear" w:pos="8640"/>
                <w:tab w:val="left" w:pos="465"/>
                <w:tab w:val="center" w:pos="5328"/>
                <w:tab w:val="right" w:pos="58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12</w:t>
            </w:r>
            <w:r w:rsidR="00F44DDE">
              <w:rPr>
                <w:rFonts w:ascii="Arial" w:hAnsi="Arial" w:cs="Arial"/>
              </w:rPr>
              <w:t>, 2026</w:t>
            </w:r>
          </w:p>
          <w:p w14:paraId="719868C4" w14:textId="77777777" w:rsidR="00051DD2" w:rsidRPr="00A645E0" w:rsidRDefault="00A7113C" w:rsidP="00A12894">
            <w:pPr>
              <w:pStyle w:val="Footer"/>
              <w:tabs>
                <w:tab w:val="clear" w:pos="8640"/>
                <w:tab w:val="left" w:pos="465"/>
                <w:tab w:val="center" w:pos="5328"/>
                <w:tab w:val="right" w:pos="58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3A20E2">
              <w:rPr>
                <w:rFonts w:ascii="Arial" w:hAnsi="Arial" w:cs="Arial"/>
              </w:rPr>
              <w:t>EGULAR</w:t>
            </w:r>
            <w:r w:rsidR="00051DD2" w:rsidRPr="00A645E0">
              <w:rPr>
                <w:rFonts w:ascii="Arial" w:hAnsi="Arial" w:cs="Arial"/>
              </w:rPr>
              <w:t xml:space="preserve"> SESSION</w:t>
            </w:r>
          </w:p>
          <w:p w14:paraId="7EF815F2" w14:textId="77777777" w:rsidR="00214E9D" w:rsidRPr="00A645E0" w:rsidRDefault="00A7113C" w:rsidP="00A12894">
            <w:pPr>
              <w:pStyle w:val="Footer"/>
              <w:tabs>
                <w:tab w:val="clear" w:pos="8640"/>
                <w:tab w:val="left" w:pos="465"/>
                <w:tab w:val="center" w:pos="5328"/>
                <w:tab w:val="right" w:pos="58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14E9D" w:rsidRPr="00A645E0">
              <w:rPr>
                <w:rFonts w:ascii="Arial" w:hAnsi="Arial" w:cs="Arial"/>
              </w:rPr>
              <w:t>:00 PM</w:t>
            </w:r>
          </w:p>
          <w:p w14:paraId="0E6ED0BD" w14:textId="77777777" w:rsidR="00214E9D" w:rsidRPr="00A645E0" w:rsidRDefault="00214E9D" w:rsidP="00A12894">
            <w:pPr>
              <w:pStyle w:val="Footer"/>
              <w:tabs>
                <w:tab w:val="clear" w:pos="8640"/>
                <w:tab w:val="left" w:pos="465"/>
                <w:tab w:val="center" w:pos="5328"/>
                <w:tab w:val="right" w:pos="5800"/>
              </w:tabs>
              <w:jc w:val="center"/>
              <w:rPr>
                <w:rFonts w:ascii="Arial" w:hAnsi="Arial" w:cs="Arial"/>
              </w:rPr>
            </w:pPr>
            <w:r w:rsidRPr="00A645E0">
              <w:rPr>
                <w:rFonts w:ascii="Arial" w:hAnsi="Arial" w:cs="Arial"/>
                <w:b/>
                <w:u w:val="single"/>
              </w:rPr>
              <w:t>LOCATION</w:t>
            </w:r>
            <w:r w:rsidRPr="00A645E0">
              <w:rPr>
                <w:rFonts w:ascii="Arial" w:hAnsi="Arial" w:cs="Arial"/>
                <w:b/>
              </w:rPr>
              <w:t>:</w:t>
            </w:r>
          </w:p>
          <w:p w14:paraId="4C4AA4D2" w14:textId="77777777" w:rsidR="004421EE" w:rsidRPr="00A645E0" w:rsidRDefault="00214E9D" w:rsidP="00334FCD">
            <w:pPr>
              <w:pStyle w:val="Footer"/>
              <w:tabs>
                <w:tab w:val="left" w:pos="465"/>
                <w:tab w:val="center" w:pos="5328"/>
                <w:tab w:val="right" w:pos="5800"/>
              </w:tabs>
              <w:jc w:val="center"/>
              <w:rPr>
                <w:rFonts w:ascii="Arial" w:hAnsi="Arial" w:cs="Arial"/>
              </w:rPr>
            </w:pPr>
            <w:r w:rsidRPr="00A645E0">
              <w:rPr>
                <w:rFonts w:ascii="Arial" w:hAnsi="Arial" w:cs="Arial"/>
              </w:rPr>
              <w:t xml:space="preserve"> </w:t>
            </w:r>
            <w:r w:rsidR="00334FCD" w:rsidRPr="00A645E0">
              <w:rPr>
                <w:rFonts w:ascii="Arial" w:hAnsi="Arial" w:cs="Arial"/>
              </w:rPr>
              <w:t>8133 S. St. Rt. 48, Suite A</w:t>
            </w:r>
          </w:p>
          <w:p w14:paraId="66A1F509" w14:textId="77777777" w:rsidR="0008266B" w:rsidRPr="00A645E0" w:rsidRDefault="004421EE" w:rsidP="00E80826">
            <w:pPr>
              <w:pStyle w:val="Footer"/>
              <w:tabs>
                <w:tab w:val="left" w:pos="465"/>
                <w:tab w:val="center" w:pos="5328"/>
                <w:tab w:val="right" w:pos="5800"/>
              </w:tabs>
              <w:jc w:val="center"/>
              <w:rPr>
                <w:rFonts w:ascii="Arial" w:hAnsi="Arial" w:cs="Arial"/>
              </w:rPr>
            </w:pPr>
            <w:r w:rsidRPr="00A645E0">
              <w:rPr>
                <w:rFonts w:ascii="Arial" w:hAnsi="Arial" w:cs="Arial"/>
              </w:rPr>
              <w:t>MAINEVILLE, OH 45039</w:t>
            </w:r>
          </w:p>
        </w:tc>
        <w:tc>
          <w:tcPr>
            <w:tcW w:w="2782" w:type="dxa"/>
          </w:tcPr>
          <w:p w14:paraId="6E4257EC" w14:textId="77777777" w:rsidR="00051DD2" w:rsidRPr="00A645E0" w:rsidRDefault="00AC4582" w:rsidP="00E9616D">
            <w:pPr>
              <w:pStyle w:val="Footer"/>
              <w:tabs>
                <w:tab w:val="left" w:pos="465"/>
                <w:tab w:val="center" w:pos="5328"/>
                <w:tab w:val="right" w:pos="5800"/>
              </w:tabs>
              <w:rPr>
                <w:rFonts w:ascii="Arial" w:hAnsi="Arial" w:cs="Arial"/>
              </w:rPr>
            </w:pPr>
            <w:r w:rsidRPr="00A645E0">
              <w:rPr>
                <w:rFonts w:ascii="Arial" w:hAnsi="Arial" w:cs="Arial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ABFB2" wp14:editId="3088C877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29845</wp:posOffset>
                      </wp:positionV>
                      <wp:extent cx="1790700" cy="2667000"/>
                      <wp:effectExtent l="0" t="0" r="0" b="0"/>
                      <wp:wrapNone/>
                      <wp:docPr id="3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EB7870" w14:textId="77777777" w:rsidR="00051DD2" w:rsidRPr="00641230" w:rsidRDefault="00051DD2" w:rsidP="00051DD2">
                                  <w:pPr>
                                    <w:pStyle w:val="Heading2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4123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Mayor</w:t>
                                  </w:r>
                                </w:p>
                                <w:p w14:paraId="2D785235" w14:textId="77777777" w:rsidR="00051DD2" w:rsidRPr="00641230" w:rsidRDefault="00641569" w:rsidP="00051D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4123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Bob</w:t>
                                  </w:r>
                                  <w:r w:rsidR="00E5038D" w:rsidRPr="0064123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Be</w:t>
                                  </w:r>
                                  <w:r w:rsidR="002E5743" w:rsidRPr="0064123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E5038D" w:rsidRPr="0064123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</w:p>
                                <w:p w14:paraId="7BF675D8" w14:textId="77777777" w:rsidR="00051DD2" w:rsidRPr="00641230" w:rsidRDefault="00051DD2" w:rsidP="00051D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13E152" w14:textId="77777777" w:rsidR="00051DD2" w:rsidRPr="00641230" w:rsidRDefault="00051DD2" w:rsidP="00051DD2">
                                  <w:pPr>
                                    <w:pStyle w:val="Heading2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4123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Council</w:t>
                                  </w:r>
                                </w:p>
                                <w:p w14:paraId="05AF1793" w14:textId="011ACA59" w:rsidR="004B1BB5" w:rsidRPr="00641230" w:rsidRDefault="004B1BB5" w:rsidP="004B1B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4123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Allison Billups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ProTemp</w:t>
                                  </w:r>
                                  <w:proofErr w:type="spellEnd"/>
                                </w:p>
                                <w:p w14:paraId="4AB7D863" w14:textId="7B1110F5" w:rsidR="00051DD2" w:rsidRPr="00641230" w:rsidRDefault="00F44DDE" w:rsidP="004B1BB5">
                                  <w:pPr>
                                    <w:ind w:firstLine="72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Patricia Tomsi</w:t>
                                  </w:r>
                                  <w:r w:rsidR="004B1BB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  <w:p w14:paraId="09F52064" w14:textId="77777777" w:rsidR="002868AB" w:rsidRPr="00641230" w:rsidRDefault="00F5156D" w:rsidP="00051D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4123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Katie Hughes</w:t>
                                  </w:r>
                                </w:p>
                                <w:p w14:paraId="1BE84850" w14:textId="77777777" w:rsidR="00051DD2" w:rsidRPr="00641230" w:rsidRDefault="005D6EF4" w:rsidP="00051D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4123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Scott Williams</w:t>
                                  </w:r>
                                </w:p>
                                <w:p w14:paraId="392AF071" w14:textId="77777777" w:rsidR="00051DD2" w:rsidRPr="00641230" w:rsidRDefault="00051DD2" w:rsidP="00051D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4123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Linda Humphries</w:t>
                                  </w:r>
                                </w:p>
                                <w:p w14:paraId="050A665A" w14:textId="2C473BE4" w:rsidR="002868AB" w:rsidRPr="00641230" w:rsidRDefault="00F44DDE" w:rsidP="00051D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Doug Drook</w:t>
                                  </w:r>
                                </w:p>
                                <w:p w14:paraId="7B0536FA" w14:textId="77777777" w:rsidR="00051DD2" w:rsidRPr="00641230" w:rsidRDefault="00051DD2" w:rsidP="00051D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1AFC13" w14:textId="77777777" w:rsidR="00051DD2" w:rsidRPr="00641230" w:rsidRDefault="00051DD2" w:rsidP="00051D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4123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Fiscal Officer</w:t>
                                  </w:r>
                                </w:p>
                                <w:p w14:paraId="30452411" w14:textId="77777777" w:rsidR="00051DD2" w:rsidRPr="00641230" w:rsidRDefault="00670226" w:rsidP="00051D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4123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Mary Beth Campbell</w:t>
                                  </w:r>
                                </w:p>
                                <w:p w14:paraId="67857EBC" w14:textId="77777777" w:rsidR="00471F57" w:rsidRPr="00641230" w:rsidRDefault="00471F57" w:rsidP="00051D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5BD4FB" w14:textId="77777777" w:rsidR="00051DD2" w:rsidRPr="00641230" w:rsidRDefault="00471F57" w:rsidP="00051D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4123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Solicitor</w:t>
                                  </w:r>
                                </w:p>
                                <w:p w14:paraId="69065D20" w14:textId="77777777" w:rsidR="00471F57" w:rsidRPr="00641230" w:rsidRDefault="00C27989" w:rsidP="00051D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4123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Julie Byrne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ABF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margin-left:-4.3pt;margin-top:2.35pt;width:141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" fillcolor="#d8d8d8 [2732]" stroked="f">
                      <v:textbox>
                        <w:txbxContent>
                          <w:p w14:paraId="5DEB7870" w14:textId="77777777" w:rsidR="00051DD2" w:rsidRPr="00641230" w:rsidRDefault="00051DD2" w:rsidP="00051DD2">
                            <w:pPr>
                              <w:pStyle w:val="Heading2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412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Mayor</w:t>
                            </w:r>
                          </w:p>
                          <w:p w14:paraId="2D785235" w14:textId="77777777" w:rsidR="00051DD2" w:rsidRPr="00641230" w:rsidRDefault="00641569" w:rsidP="00051DD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12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Bob</w:t>
                            </w:r>
                            <w:r w:rsidR="00E5038D" w:rsidRPr="006412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</w:t>
                            </w:r>
                            <w:r w:rsidR="002E5743" w:rsidRPr="006412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E5038D" w:rsidRPr="006412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</w:t>
                            </w:r>
                          </w:p>
                          <w:p w14:paraId="7BF675D8" w14:textId="77777777" w:rsidR="00051DD2" w:rsidRPr="00641230" w:rsidRDefault="00051DD2" w:rsidP="00051DD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13E152" w14:textId="77777777" w:rsidR="00051DD2" w:rsidRPr="00641230" w:rsidRDefault="00051DD2" w:rsidP="00051DD2">
                            <w:pPr>
                              <w:pStyle w:val="Heading2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412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Council</w:t>
                            </w:r>
                          </w:p>
                          <w:p w14:paraId="05AF1793" w14:textId="011ACA59" w:rsidR="004B1BB5" w:rsidRPr="00641230" w:rsidRDefault="004B1BB5" w:rsidP="004B1BB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12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Allison Billups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ProTemp</w:t>
                            </w:r>
                            <w:proofErr w:type="spellEnd"/>
                          </w:p>
                          <w:p w14:paraId="4AB7D863" w14:textId="7B1110F5" w:rsidR="00051DD2" w:rsidRPr="00641230" w:rsidRDefault="00F44DDE" w:rsidP="004B1BB5">
                            <w:pPr>
                              <w:ind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Patricia Tomsi</w:t>
                            </w:r>
                            <w:r w:rsidR="004B1B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09F52064" w14:textId="77777777" w:rsidR="002868AB" w:rsidRPr="00641230" w:rsidRDefault="00F5156D" w:rsidP="00051DD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12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Katie Hughes</w:t>
                            </w:r>
                          </w:p>
                          <w:p w14:paraId="1BE84850" w14:textId="77777777" w:rsidR="00051DD2" w:rsidRPr="00641230" w:rsidRDefault="005D6EF4" w:rsidP="00051DD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12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Scott Williams</w:t>
                            </w:r>
                          </w:p>
                          <w:p w14:paraId="392AF071" w14:textId="77777777" w:rsidR="00051DD2" w:rsidRPr="00641230" w:rsidRDefault="00051DD2" w:rsidP="00051DD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12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Linda Humphries</w:t>
                            </w:r>
                          </w:p>
                          <w:p w14:paraId="050A665A" w14:textId="2C473BE4" w:rsidR="002868AB" w:rsidRPr="00641230" w:rsidRDefault="00F44DDE" w:rsidP="00051DD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Doug Drook</w:t>
                            </w:r>
                          </w:p>
                          <w:p w14:paraId="7B0536FA" w14:textId="77777777" w:rsidR="00051DD2" w:rsidRPr="00641230" w:rsidRDefault="00051DD2" w:rsidP="00051DD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1AFC13" w14:textId="77777777" w:rsidR="00051DD2" w:rsidRPr="00641230" w:rsidRDefault="00051DD2" w:rsidP="00051D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12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Fiscal Officer</w:t>
                            </w:r>
                          </w:p>
                          <w:p w14:paraId="30452411" w14:textId="77777777" w:rsidR="00051DD2" w:rsidRPr="00641230" w:rsidRDefault="00670226" w:rsidP="00051DD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12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Mary Beth Campbell</w:t>
                            </w:r>
                          </w:p>
                          <w:p w14:paraId="67857EBC" w14:textId="77777777" w:rsidR="00471F57" w:rsidRPr="00641230" w:rsidRDefault="00471F57" w:rsidP="00051DD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5BD4FB" w14:textId="77777777" w:rsidR="00051DD2" w:rsidRPr="00641230" w:rsidRDefault="00471F57" w:rsidP="00051D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12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Solicitor</w:t>
                            </w:r>
                          </w:p>
                          <w:p w14:paraId="69065D20" w14:textId="77777777" w:rsidR="00471F57" w:rsidRPr="00641230" w:rsidRDefault="00C27989" w:rsidP="00051DD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12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Julie Byrne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CA5DA99" w14:textId="77777777" w:rsidR="00A645E0" w:rsidRPr="00A645E0" w:rsidRDefault="00A645E0" w:rsidP="006C582A">
      <w:pPr>
        <w:tabs>
          <w:tab w:val="left" w:pos="1575"/>
        </w:tabs>
        <w:rPr>
          <w:rFonts w:ascii="Arial" w:hAnsi="Arial" w:cs="Arial"/>
          <w:b/>
          <w:u w:val="single"/>
        </w:rPr>
      </w:pPr>
    </w:p>
    <w:p w14:paraId="21BFE113" w14:textId="77777777" w:rsidR="00A645E0" w:rsidRPr="00A645E0" w:rsidRDefault="00A645E0" w:rsidP="006C582A">
      <w:pPr>
        <w:tabs>
          <w:tab w:val="left" w:pos="1575"/>
        </w:tabs>
        <w:rPr>
          <w:rFonts w:ascii="Arial" w:hAnsi="Arial" w:cs="Arial"/>
          <w:b/>
          <w:u w:val="single"/>
        </w:rPr>
      </w:pPr>
    </w:p>
    <w:p w14:paraId="592A56F0" w14:textId="77777777" w:rsidR="003E69B3" w:rsidRPr="00A645E0" w:rsidRDefault="00051DD2" w:rsidP="006C582A">
      <w:pPr>
        <w:tabs>
          <w:tab w:val="left" w:pos="1575"/>
        </w:tabs>
        <w:rPr>
          <w:rFonts w:ascii="Arial" w:hAnsi="Arial" w:cs="Arial"/>
          <w:b/>
          <w:sz w:val="22"/>
          <w:szCs w:val="22"/>
          <w:u w:val="single"/>
        </w:rPr>
      </w:pPr>
      <w:r w:rsidRPr="00A645E0">
        <w:rPr>
          <w:rFonts w:ascii="Arial" w:hAnsi="Arial" w:cs="Arial"/>
          <w:b/>
          <w:sz w:val="22"/>
          <w:szCs w:val="22"/>
          <w:u w:val="single"/>
        </w:rPr>
        <w:t>CALL MEETING TO ORDER</w:t>
      </w:r>
    </w:p>
    <w:p w14:paraId="48562881" w14:textId="77777777" w:rsidR="00051DD2" w:rsidRPr="00A645E0" w:rsidRDefault="00051DD2" w:rsidP="00051DD2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645E0">
        <w:rPr>
          <w:rFonts w:ascii="Arial" w:hAnsi="Arial" w:cs="Arial"/>
          <w:sz w:val="22"/>
          <w:szCs w:val="22"/>
        </w:rPr>
        <w:tab/>
        <w:t>Pledge of Allegiance / Invocation</w:t>
      </w:r>
    </w:p>
    <w:p w14:paraId="2C5CA53F" w14:textId="77777777" w:rsidR="00051DD2" w:rsidRPr="00A645E0" w:rsidRDefault="000D179F" w:rsidP="00E9616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645E0">
        <w:rPr>
          <w:rFonts w:ascii="Arial" w:hAnsi="Arial" w:cs="Arial"/>
          <w:sz w:val="22"/>
          <w:szCs w:val="22"/>
        </w:rPr>
        <w:tab/>
      </w:r>
      <w:r w:rsidR="00051DD2" w:rsidRPr="00A645E0">
        <w:rPr>
          <w:rFonts w:ascii="Arial" w:hAnsi="Arial" w:cs="Arial"/>
          <w:sz w:val="22"/>
          <w:szCs w:val="22"/>
        </w:rPr>
        <w:t>Roll Call</w:t>
      </w:r>
    </w:p>
    <w:p w14:paraId="793C2731" w14:textId="77777777" w:rsidR="00051DD2" w:rsidRPr="00A645E0" w:rsidRDefault="00051DD2" w:rsidP="00051DD2">
      <w:pPr>
        <w:tabs>
          <w:tab w:val="left" w:pos="720"/>
          <w:tab w:val="left" w:pos="1575"/>
        </w:tabs>
        <w:rPr>
          <w:rFonts w:ascii="Arial" w:hAnsi="Arial" w:cs="Arial"/>
          <w:sz w:val="22"/>
          <w:szCs w:val="22"/>
        </w:rPr>
      </w:pPr>
      <w:r w:rsidRPr="00A645E0">
        <w:rPr>
          <w:rFonts w:ascii="Arial" w:hAnsi="Arial" w:cs="Arial"/>
          <w:sz w:val="22"/>
          <w:szCs w:val="22"/>
        </w:rPr>
        <w:tab/>
        <w:t>Excused Members</w:t>
      </w:r>
    </w:p>
    <w:p w14:paraId="13B883AE" w14:textId="5ADECFD3" w:rsidR="00BD5F3D" w:rsidRDefault="00AA38D4" w:rsidP="00051DD2">
      <w:pPr>
        <w:tabs>
          <w:tab w:val="left" w:pos="720"/>
          <w:tab w:val="left" w:pos="1575"/>
        </w:tabs>
        <w:rPr>
          <w:rFonts w:ascii="Arial" w:hAnsi="Arial" w:cs="Arial"/>
          <w:sz w:val="22"/>
          <w:szCs w:val="22"/>
        </w:rPr>
      </w:pPr>
      <w:r w:rsidRPr="00A645E0">
        <w:rPr>
          <w:rFonts w:ascii="Arial" w:hAnsi="Arial" w:cs="Arial"/>
          <w:sz w:val="22"/>
          <w:szCs w:val="22"/>
        </w:rPr>
        <w:tab/>
      </w:r>
      <w:r w:rsidR="00471F57" w:rsidRPr="00A645E0">
        <w:rPr>
          <w:rFonts w:ascii="Arial" w:hAnsi="Arial" w:cs="Arial"/>
          <w:sz w:val="22"/>
          <w:szCs w:val="22"/>
        </w:rPr>
        <w:t xml:space="preserve">Approval of Council Meeting </w:t>
      </w:r>
      <w:r w:rsidR="004B1BB5">
        <w:rPr>
          <w:rFonts w:ascii="Arial" w:hAnsi="Arial" w:cs="Arial"/>
          <w:sz w:val="22"/>
          <w:szCs w:val="22"/>
        </w:rPr>
        <w:t>January 8, 2026</w:t>
      </w:r>
    </w:p>
    <w:p w14:paraId="2DA3DEAD" w14:textId="00789485" w:rsidR="00957912" w:rsidRDefault="00A744E3" w:rsidP="00051DD2">
      <w:pPr>
        <w:tabs>
          <w:tab w:val="left" w:pos="720"/>
          <w:tab w:val="left" w:pos="15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01BF1" w:rsidRPr="00A645E0">
        <w:rPr>
          <w:rFonts w:ascii="Arial" w:hAnsi="Arial" w:cs="Arial"/>
          <w:sz w:val="22"/>
          <w:szCs w:val="22"/>
        </w:rPr>
        <w:t>Approval of Agenda</w:t>
      </w:r>
    </w:p>
    <w:p w14:paraId="76A85316" w14:textId="77777777" w:rsidR="00A645E0" w:rsidRPr="00A645E0" w:rsidRDefault="00A645E0" w:rsidP="009E6268">
      <w:pPr>
        <w:rPr>
          <w:rFonts w:ascii="Arial" w:hAnsi="Arial" w:cs="Arial"/>
          <w:b/>
          <w:sz w:val="22"/>
          <w:szCs w:val="22"/>
        </w:rPr>
      </w:pPr>
    </w:p>
    <w:p w14:paraId="32887BBD" w14:textId="0D52CBAF" w:rsidR="009E6268" w:rsidRDefault="00063A30" w:rsidP="009E6268">
      <w:pPr>
        <w:rPr>
          <w:rFonts w:ascii="Arial" w:hAnsi="Arial" w:cs="Arial"/>
          <w:b/>
          <w:sz w:val="22"/>
          <w:szCs w:val="22"/>
        </w:rPr>
      </w:pPr>
      <w:r w:rsidRPr="00A645E0">
        <w:rPr>
          <w:rFonts w:ascii="Arial" w:hAnsi="Arial" w:cs="Arial"/>
          <w:b/>
          <w:sz w:val="22"/>
          <w:szCs w:val="22"/>
        </w:rPr>
        <w:t>GUESTS</w:t>
      </w:r>
      <w:r w:rsidR="006B41B2">
        <w:rPr>
          <w:rFonts w:ascii="Arial" w:hAnsi="Arial" w:cs="Arial"/>
          <w:b/>
          <w:sz w:val="22"/>
          <w:szCs w:val="22"/>
        </w:rPr>
        <w:t xml:space="preserve"> </w:t>
      </w:r>
    </w:p>
    <w:p w14:paraId="38FFC82B" w14:textId="77777777" w:rsidR="003A0FB1" w:rsidRDefault="003A0FB1" w:rsidP="009E6268">
      <w:pPr>
        <w:rPr>
          <w:rFonts w:ascii="Arial" w:hAnsi="Arial" w:cs="Arial"/>
          <w:sz w:val="22"/>
          <w:szCs w:val="22"/>
        </w:rPr>
      </w:pPr>
    </w:p>
    <w:p w14:paraId="47AEF08A" w14:textId="77777777" w:rsidR="003A0FB1" w:rsidRDefault="003A0FB1" w:rsidP="003A0FB1">
      <w:pPr>
        <w:tabs>
          <w:tab w:val="left" w:pos="720"/>
          <w:tab w:val="left" w:pos="1575"/>
        </w:tabs>
        <w:rPr>
          <w:rFonts w:ascii="Arial" w:hAnsi="Arial" w:cs="Arial"/>
          <w:i/>
          <w:sz w:val="22"/>
          <w:szCs w:val="22"/>
        </w:rPr>
      </w:pPr>
      <w:r w:rsidRPr="00A645E0">
        <w:rPr>
          <w:rFonts w:ascii="Arial" w:hAnsi="Arial" w:cs="Arial"/>
          <w:b/>
          <w:sz w:val="22"/>
          <w:szCs w:val="22"/>
        </w:rPr>
        <w:t xml:space="preserve">PUBLIC COMMENTS </w:t>
      </w:r>
      <w:r w:rsidRPr="00A645E0">
        <w:rPr>
          <w:rFonts w:ascii="Arial" w:hAnsi="Arial" w:cs="Arial"/>
          <w:i/>
          <w:sz w:val="22"/>
          <w:szCs w:val="22"/>
        </w:rPr>
        <w:t>(Limited to 3 minutes)</w:t>
      </w:r>
    </w:p>
    <w:p w14:paraId="1D4EAC96" w14:textId="77777777" w:rsidR="00063A30" w:rsidRPr="00A645E0" w:rsidRDefault="00063A30" w:rsidP="00063A30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</w:p>
    <w:p w14:paraId="6E3FB0C9" w14:textId="6279794F" w:rsidR="00063A30" w:rsidRDefault="00063A30" w:rsidP="00063A30">
      <w:pPr>
        <w:tabs>
          <w:tab w:val="left" w:pos="720"/>
          <w:tab w:val="left" w:pos="1575"/>
        </w:tabs>
        <w:rPr>
          <w:rFonts w:ascii="Arial" w:hAnsi="Arial" w:cs="Arial"/>
          <w:sz w:val="22"/>
          <w:szCs w:val="22"/>
        </w:rPr>
      </w:pPr>
      <w:r w:rsidRPr="00A645E0">
        <w:rPr>
          <w:rFonts w:ascii="Arial" w:hAnsi="Arial" w:cs="Arial"/>
          <w:b/>
          <w:sz w:val="22"/>
          <w:szCs w:val="22"/>
        </w:rPr>
        <w:t xml:space="preserve">POLICE REPORT </w:t>
      </w:r>
      <w:r w:rsidR="00A744E3">
        <w:rPr>
          <w:rFonts w:ascii="Arial" w:hAnsi="Arial" w:cs="Arial"/>
          <w:b/>
          <w:sz w:val="22"/>
          <w:szCs w:val="22"/>
        </w:rPr>
        <w:t xml:space="preserve">–   </w:t>
      </w:r>
      <w:r w:rsidR="00A744E3">
        <w:rPr>
          <w:rFonts w:ascii="Arial" w:hAnsi="Arial" w:cs="Arial"/>
          <w:sz w:val="22"/>
          <w:szCs w:val="22"/>
        </w:rPr>
        <w:t xml:space="preserve">HTPD </w:t>
      </w:r>
    </w:p>
    <w:p w14:paraId="415CBCB8" w14:textId="7F32E70D" w:rsidR="00063A30" w:rsidRPr="00A645E0" w:rsidRDefault="00A744E3" w:rsidP="00063A30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DC0AFC5" w14:textId="217BB0CA" w:rsidR="00063A30" w:rsidRPr="00A744E3" w:rsidRDefault="00063A30" w:rsidP="00063A30">
      <w:pPr>
        <w:tabs>
          <w:tab w:val="left" w:pos="720"/>
          <w:tab w:val="left" w:pos="1575"/>
        </w:tabs>
        <w:rPr>
          <w:rFonts w:ascii="Arial" w:hAnsi="Arial" w:cs="Arial"/>
          <w:sz w:val="22"/>
          <w:szCs w:val="22"/>
        </w:rPr>
      </w:pPr>
      <w:r w:rsidRPr="00A645E0">
        <w:rPr>
          <w:rFonts w:ascii="Arial" w:hAnsi="Arial" w:cs="Arial"/>
          <w:b/>
          <w:sz w:val="22"/>
          <w:szCs w:val="22"/>
        </w:rPr>
        <w:t>ZONING</w:t>
      </w:r>
      <w:r w:rsidR="00F44DDE">
        <w:rPr>
          <w:rFonts w:ascii="Arial" w:hAnsi="Arial" w:cs="Arial"/>
          <w:b/>
          <w:sz w:val="22"/>
          <w:szCs w:val="22"/>
        </w:rPr>
        <w:t>/ADMIN</w:t>
      </w:r>
      <w:r w:rsidR="004B1BB5">
        <w:rPr>
          <w:rFonts w:ascii="Arial" w:hAnsi="Arial" w:cs="Arial"/>
          <w:b/>
          <w:sz w:val="22"/>
          <w:szCs w:val="22"/>
        </w:rPr>
        <w:t>/STREET</w:t>
      </w:r>
      <w:r w:rsidRPr="00A645E0">
        <w:rPr>
          <w:rFonts w:ascii="Arial" w:hAnsi="Arial" w:cs="Arial"/>
          <w:b/>
          <w:sz w:val="22"/>
          <w:szCs w:val="22"/>
        </w:rPr>
        <w:t xml:space="preserve"> REPORT</w:t>
      </w:r>
      <w:r w:rsidR="00A744E3">
        <w:rPr>
          <w:rFonts w:ascii="Arial" w:hAnsi="Arial" w:cs="Arial"/>
          <w:b/>
          <w:sz w:val="22"/>
          <w:szCs w:val="22"/>
        </w:rPr>
        <w:t xml:space="preserve"> </w:t>
      </w:r>
    </w:p>
    <w:p w14:paraId="0423D2A4" w14:textId="77777777" w:rsidR="00AC4582" w:rsidRPr="00A645E0" w:rsidRDefault="00AC4582" w:rsidP="00AC4582">
      <w:pPr>
        <w:pStyle w:val="ListParagraph"/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</w:p>
    <w:p w14:paraId="6D548849" w14:textId="5BA28CD7" w:rsidR="00063A30" w:rsidRPr="00A645E0" w:rsidRDefault="00063A30" w:rsidP="00AF7B46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  <w:r w:rsidRPr="00A645E0">
        <w:rPr>
          <w:rFonts w:ascii="Arial" w:hAnsi="Arial" w:cs="Arial"/>
          <w:b/>
          <w:sz w:val="22"/>
          <w:szCs w:val="22"/>
        </w:rPr>
        <w:t>MAYOR’S REPOR</w:t>
      </w:r>
      <w:r w:rsidR="00AF7B46" w:rsidRPr="00A645E0">
        <w:rPr>
          <w:rFonts w:ascii="Arial" w:hAnsi="Arial" w:cs="Arial"/>
          <w:b/>
          <w:sz w:val="22"/>
          <w:szCs w:val="22"/>
        </w:rPr>
        <w:t>T</w:t>
      </w:r>
      <w:r w:rsidR="004D1FF5">
        <w:rPr>
          <w:rFonts w:ascii="Arial" w:hAnsi="Arial" w:cs="Arial"/>
          <w:b/>
          <w:sz w:val="22"/>
          <w:szCs w:val="22"/>
        </w:rPr>
        <w:t xml:space="preserve"> </w:t>
      </w:r>
    </w:p>
    <w:p w14:paraId="5EFD46E3" w14:textId="77777777" w:rsidR="00AC4582" w:rsidRPr="00A645E0" w:rsidRDefault="00AC4582" w:rsidP="00AC4582">
      <w:pPr>
        <w:pStyle w:val="ListParagraph"/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</w:p>
    <w:p w14:paraId="359561BC" w14:textId="77777777" w:rsidR="00063A30" w:rsidRPr="00A645E0" w:rsidRDefault="00063A30" w:rsidP="00063A30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  <w:r w:rsidRPr="00A645E0">
        <w:rPr>
          <w:rFonts w:ascii="Arial" w:hAnsi="Arial" w:cs="Arial"/>
          <w:b/>
          <w:sz w:val="22"/>
          <w:szCs w:val="22"/>
        </w:rPr>
        <w:t xml:space="preserve">COMMITTEE REPORTS </w:t>
      </w:r>
    </w:p>
    <w:p w14:paraId="3ED33905" w14:textId="77777777" w:rsidR="00063A30" w:rsidRPr="00A645E0" w:rsidRDefault="00063A30" w:rsidP="00063A30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</w:p>
    <w:p w14:paraId="483F58D8" w14:textId="77777777" w:rsidR="00063A30" w:rsidRPr="00A645E0" w:rsidRDefault="00063A30" w:rsidP="00063A30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  <w:r w:rsidRPr="00A645E0">
        <w:rPr>
          <w:rFonts w:ascii="Arial" w:hAnsi="Arial" w:cs="Arial"/>
          <w:b/>
          <w:sz w:val="22"/>
          <w:szCs w:val="22"/>
        </w:rPr>
        <w:t>COUNCIL REPORTS</w:t>
      </w:r>
    </w:p>
    <w:p w14:paraId="4140431D" w14:textId="77777777" w:rsidR="00063A30" w:rsidRPr="00A645E0" w:rsidRDefault="00063A30" w:rsidP="00063A30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</w:p>
    <w:p w14:paraId="595B97E9" w14:textId="0607F03D" w:rsidR="00737BC6" w:rsidRPr="00A645E0" w:rsidRDefault="00063A30" w:rsidP="00E00342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  <w:r w:rsidRPr="00A645E0">
        <w:rPr>
          <w:rFonts w:ascii="Arial" w:hAnsi="Arial" w:cs="Arial"/>
          <w:b/>
          <w:sz w:val="22"/>
          <w:szCs w:val="22"/>
        </w:rPr>
        <w:t>FISCAL OFFICER’S REPORT- Cash Fund Summary, Receipts/Payments</w:t>
      </w:r>
    </w:p>
    <w:p w14:paraId="29DFA076" w14:textId="77777777" w:rsidR="00947F19" w:rsidRPr="00A645E0" w:rsidRDefault="00063A30" w:rsidP="00E00342">
      <w:pPr>
        <w:tabs>
          <w:tab w:val="left" w:pos="720"/>
          <w:tab w:val="left" w:pos="1575"/>
        </w:tabs>
        <w:rPr>
          <w:rFonts w:ascii="Arial" w:hAnsi="Arial" w:cs="Arial"/>
          <w:i/>
          <w:sz w:val="22"/>
          <w:szCs w:val="22"/>
        </w:rPr>
      </w:pPr>
      <w:r w:rsidRPr="00A645E0">
        <w:rPr>
          <w:rFonts w:ascii="Arial" w:hAnsi="Arial" w:cs="Arial"/>
          <w:i/>
          <w:sz w:val="22"/>
          <w:szCs w:val="22"/>
        </w:rPr>
        <w:t>(Motion to Approve</w:t>
      </w:r>
      <w:r w:rsidR="008F6EE5" w:rsidRPr="00A645E0">
        <w:rPr>
          <w:rFonts w:ascii="Arial" w:hAnsi="Arial" w:cs="Arial"/>
          <w:i/>
          <w:sz w:val="22"/>
          <w:szCs w:val="22"/>
        </w:rPr>
        <w:t xml:space="preserve"> Report</w:t>
      </w:r>
      <w:r w:rsidR="0068562B">
        <w:rPr>
          <w:rFonts w:ascii="Arial" w:hAnsi="Arial" w:cs="Arial"/>
          <w:i/>
          <w:sz w:val="22"/>
          <w:szCs w:val="22"/>
        </w:rPr>
        <w:t>s</w:t>
      </w:r>
      <w:r w:rsidRPr="00A645E0">
        <w:rPr>
          <w:rFonts w:ascii="Arial" w:hAnsi="Arial" w:cs="Arial"/>
          <w:i/>
          <w:sz w:val="22"/>
          <w:szCs w:val="22"/>
        </w:rPr>
        <w:t>)</w:t>
      </w:r>
    </w:p>
    <w:p w14:paraId="031B880B" w14:textId="77777777" w:rsidR="00063A30" w:rsidRPr="00A645E0" w:rsidRDefault="00063A30" w:rsidP="00063A30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  <w:r w:rsidRPr="00A645E0">
        <w:rPr>
          <w:rFonts w:ascii="Arial" w:hAnsi="Arial" w:cs="Arial"/>
          <w:b/>
          <w:sz w:val="22"/>
          <w:szCs w:val="22"/>
        </w:rPr>
        <w:tab/>
      </w:r>
    </w:p>
    <w:p w14:paraId="523EB1D0" w14:textId="0251B1B7" w:rsidR="002567DB" w:rsidRDefault="00063A30" w:rsidP="00063A30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  <w:r w:rsidRPr="00A645E0">
        <w:rPr>
          <w:rFonts w:ascii="Arial" w:hAnsi="Arial" w:cs="Arial"/>
          <w:b/>
          <w:sz w:val="22"/>
          <w:szCs w:val="22"/>
        </w:rPr>
        <w:t>SOLICITOR’S REPORT</w:t>
      </w:r>
    </w:p>
    <w:p w14:paraId="131B67F0" w14:textId="1D6F2D58" w:rsidR="00642AE3" w:rsidRDefault="00642AE3" w:rsidP="00063A30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</w:p>
    <w:p w14:paraId="080B230E" w14:textId="5F3F825C" w:rsidR="00642AE3" w:rsidRDefault="004B1BB5" w:rsidP="00642AE3">
      <w:pPr>
        <w:pStyle w:val="PlainText"/>
        <w:rPr>
          <w:b/>
          <w:bCs/>
        </w:rPr>
      </w:pPr>
      <w:r>
        <w:rPr>
          <w:b/>
          <w:bCs/>
        </w:rPr>
        <w:t>Discussion re: Public Records Retention Policy</w:t>
      </w:r>
    </w:p>
    <w:p w14:paraId="2278E19C" w14:textId="1273DD84" w:rsidR="004B1BB5" w:rsidRDefault="004B1BB5" w:rsidP="00642AE3">
      <w:pPr>
        <w:pStyle w:val="PlainText"/>
        <w:rPr>
          <w:b/>
          <w:bCs/>
        </w:rPr>
      </w:pPr>
    </w:p>
    <w:p w14:paraId="0205BB24" w14:textId="6CB07165" w:rsidR="004B1BB5" w:rsidRPr="00642AE3" w:rsidRDefault="004B1BB5" w:rsidP="00642AE3">
      <w:pPr>
        <w:pStyle w:val="PlainText"/>
        <w:rPr>
          <w:b/>
          <w:bCs/>
        </w:rPr>
      </w:pPr>
      <w:r>
        <w:rPr>
          <w:b/>
          <w:bCs/>
        </w:rPr>
        <w:t>Discussion re: Call-Out Pay</w:t>
      </w:r>
    </w:p>
    <w:p w14:paraId="4A384BA9" w14:textId="77777777" w:rsidR="0094729E" w:rsidRDefault="0094729E" w:rsidP="00063A30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</w:p>
    <w:p w14:paraId="6D6D88E1" w14:textId="54B67870" w:rsidR="00264E11" w:rsidRDefault="00A7113C" w:rsidP="0012758A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ORDINANCE 202</w:t>
      </w:r>
      <w:r w:rsidR="00F44DDE">
        <w:rPr>
          <w:rFonts w:ascii="Arial" w:hAnsi="Arial" w:cs="Arial"/>
          <w:b/>
          <w:sz w:val="22"/>
          <w:szCs w:val="22"/>
          <w:u w:val="single"/>
        </w:rPr>
        <w:t>6</w:t>
      </w:r>
      <w:r>
        <w:rPr>
          <w:rFonts w:ascii="Arial" w:hAnsi="Arial" w:cs="Arial"/>
          <w:b/>
          <w:sz w:val="22"/>
          <w:szCs w:val="22"/>
          <w:u w:val="single"/>
        </w:rPr>
        <w:t>-0</w:t>
      </w:r>
      <w:r w:rsidR="004B1BB5">
        <w:rPr>
          <w:rFonts w:ascii="Arial" w:hAnsi="Arial" w:cs="Arial"/>
          <w:b/>
          <w:sz w:val="22"/>
          <w:szCs w:val="22"/>
          <w:u w:val="single"/>
        </w:rPr>
        <w:t>2</w:t>
      </w:r>
      <w:r w:rsidR="00AC6523">
        <w:rPr>
          <w:rFonts w:ascii="Arial" w:hAnsi="Arial" w:cs="Arial"/>
          <w:b/>
          <w:sz w:val="22"/>
          <w:szCs w:val="22"/>
          <w:u w:val="single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4B1BB5">
        <w:rPr>
          <w:rFonts w:ascii="Arial" w:hAnsi="Arial" w:cs="Arial"/>
          <w:b/>
          <w:bCs/>
          <w:sz w:val="22"/>
          <w:szCs w:val="22"/>
        </w:rPr>
        <w:t xml:space="preserve">Approving, Adopting and Enacting American Legal Publishing’s Ohio Basic Code, 2026 Edition, as the Code of Ordinances for the Municipality of Maineville, Ohio, </w:t>
      </w:r>
      <w:r w:rsidR="00F44DDE" w:rsidRPr="00D118C9">
        <w:rPr>
          <w:rFonts w:ascii="Arial" w:hAnsi="Arial" w:cs="Arial"/>
          <w:b/>
          <w:sz w:val="22"/>
          <w:szCs w:val="22"/>
        </w:rPr>
        <w:t>and Declaring an Emergency</w:t>
      </w:r>
    </w:p>
    <w:p w14:paraId="384DA5DE" w14:textId="77777777" w:rsidR="00F44DDE" w:rsidRDefault="00F44DDE" w:rsidP="0012758A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</w:p>
    <w:p w14:paraId="4B6A5C36" w14:textId="2A9A4253" w:rsidR="0012758A" w:rsidRPr="00D118C9" w:rsidRDefault="00A645E0" w:rsidP="0012758A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  <w:r w:rsidRPr="00A645E0">
        <w:rPr>
          <w:rFonts w:ascii="Arial" w:hAnsi="Arial" w:cs="Arial"/>
          <w:b/>
          <w:sz w:val="22"/>
          <w:szCs w:val="22"/>
          <w:u w:val="single"/>
        </w:rPr>
        <w:t>RESOLUTION 202</w:t>
      </w:r>
      <w:r w:rsidR="00F44DDE">
        <w:rPr>
          <w:rFonts w:ascii="Arial" w:hAnsi="Arial" w:cs="Arial"/>
          <w:b/>
          <w:sz w:val="22"/>
          <w:szCs w:val="22"/>
          <w:u w:val="single"/>
        </w:rPr>
        <w:t>6</w:t>
      </w:r>
      <w:r w:rsidRPr="00A645E0">
        <w:rPr>
          <w:rFonts w:ascii="Arial" w:hAnsi="Arial" w:cs="Arial"/>
          <w:b/>
          <w:sz w:val="22"/>
          <w:szCs w:val="22"/>
          <w:u w:val="single"/>
        </w:rPr>
        <w:t>-</w:t>
      </w:r>
      <w:r w:rsidR="00264E11">
        <w:rPr>
          <w:rFonts w:ascii="Arial" w:hAnsi="Arial" w:cs="Arial"/>
          <w:b/>
          <w:sz w:val="22"/>
          <w:szCs w:val="22"/>
          <w:u w:val="single"/>
        </w:rPr>
        <w:t>0</w:t>
      </w:r>
      <w:r w:rsidR="004B1BB5">
        <w:rPr>
          <w:rFonts w:ascii="Arial" w:hAnsi="Arial" w:cs="Arial"/>
          <w:b/>
          <w:sz w:val="22"/>
          <w:szCs w:val="22"/>
          <w:u w:val="single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641230">
        <w:rPr>
          <w:rFonts w:ascii="Arial" w:hAnsi="Arial" w:cs="Arial"/>
          <w:b/>
          <w:sz w:val="22"/>
          <w:szCs w:val="22"/>
        </w:rPr>
        <w:t xml:space="preserve">– </w:t>
      </w:r>
      <w:r w:rsidR="004B1BB5">
        <w:rPr>
          <w:rFonts w:ascii="Arial" w:hAnsi="Arial" w:cs="Arial"/>
          <w:b/>
          <w:sz w:val="22"/>
          <w:szCs w:val="22"/>
        </w:rPr>
        <w:t>Authorizing an Appropriation Amendment</w:t>
      </w:r>
      <w:r w:rsidR="00641230" w:rsidRPr="00D118C9">
        <w:rPr>
          <w:rFonts w:ascii="Arial" w:hAnsi="Arial" w:cs="Arial"/>
          <w:b/>
          <w:sz w:val="22"/>
          <w:szCs w:val="22"/>
        </w:rPr>
        <w:t xml:space="preserve"> </w:t>
      </w:r>
      <w:r w:rsidR="0012758A" w:rsidRPr="00D118C9">
        <w:rPr>
          <w:rFonts w:ascii="Arial" w:hAnsi="Arial" w:cs="Arial"/>
          <w:b/>
          <w:sz w:val="22"/>
          <w:szCs w:val="22"/>
        </w:rPr>
        <w:t>and Declaring an Emergency</w:t>
      </w:r>
    </w:p>
    <w:p w14:paraId="4A6051D8" w14:textId="77777777" w:rsidR="00EB157D" w:rsidRDefault="00EB157D" w:rsidP="0012758A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</w:p>
    <w:p w14:paraId="6C309738" w14:textId="51C6DA6D" w:rsidR="00EB157D" w:rsidRDefault="00EB157D" w:rsidP="0012758A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  <w:r w:rsidRPr="00160A9B">
        <w:rPr>
          <w:rFonts w:ascii="Arial" w:hAnsi="Arial" w:cs="Arial"/>
          <w:b/>
          <w:sz w:val="22"/>
          <w:szCs w:val="22"/>
          <w:u w:val="single"/>
        </w:rPr>
        <w:t>RESOLUTION 202</w:t>
      </w:r>
      <w:r w:rsidR="00F44DDE">
        <w:rPr>
          <w:rFonts w:ascii="Arial" w:hAnsi="Arial" w:cs="Arial"/>
          <w:b/>
          <w:sz w:val="22"/>
          <w:szCs w:val="22"/>
          <w:u w:val="single"/>
        </w:rPr>
        <w:t>6</w:t>
      </w:r>
      <w:r w:rsidRPr="00160A9B">
        <w:rPr>
          <w:rFonts w:ascii="Arial" w:hAnsi="Arial" w:cs="Arial"/>
          <w:b/>
          <w:sz w:val="22"/>
          <w:szCs w:val="22"/>
          <w:u w:val="single"/>
        </w:rPr>
        <w:t>-</w:t>
      </w:r>
      <w:r w:rsidR="00264E11">
        <w:rPr>
          <w:rFonts w:ascii="Arial" w:hAnsi="Arial" w:cs="Arial"/>
          <w:b/>
          <w:sz w:val="22"/>
          <w:szCs w:val="22"/>
          <w:u w:val="single"/>
        </w:rPr>
        <w:t>0</w:t>
      </w:r>
      <w:r w:rsidR="004B1BB5">
        <w:rPr>
          <w:rFonts w:ascii="Arial" w:hAnsi="Arial" w:cs="Arial"/>
          <w:b/>
          <w:sz w:val="22"/>
          <w:szCs w:val="22"/>
          <w:u w:val="single"/>
        </w:rPr>
        <w:t>7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="004B1BB5">
        <w:rPr>
          <w:rFonts w:ascii="Arial" w:hAnsi="Arial" w:cs="Arial"/>
          <w:b/>
          <w:sz w:val="22"/>
          <w:szCs w:val="22"/>
        </w:rPr>
        <w:t xml:space="preserve">Authorizing the Village Administrator to Enter </w:t>
      </w:r>
      <w:proofErr w:type="gramStart"/>
      <w:r w:rsidR="004B1BB5">
        <w:rPr>
          <w:rFonts w:ascii="Arial" w:hAnsi="Arial" w:cs="Arial"/>
          <w:b/>
          <w:sz w:val="22"/>
          <w:szCs w:val="22"/>
        </w:rPr>
        <w:t>Into</w:t>
      </w:r>
      <w:proofErr w:type="gramEnd"/>
      <w:r w:rsidR="004B1BB5">
        <w:rPr>
          <w:rFonts w:ascii="Arial" w:hAnsi="Arial" w:cs="Arial"/>
          <w:b/>
          <w:sz w:val="22"/>
          <w:szCs w:val="22"/>
        </w:rPr>
        <w:t xml:space="preserve"> a Contract with ICON Property Rescue and Restoration for Building Deconstruction Work</w:t>
      </w:r>
      <w:r>
        <w:rPr>
          <w:rFonts w:ascii="Arial" w:hAnsi="Arial" w:cs="Arial"/>
          <w:b/>
          <w:sz w:val="22"/>
          <w:szCs w:val="22"/>
        </w:rPr>
        <w:t xml:space="preserve"> and Declaring an Emergency</w:t>
      </w:r>
    </w:p>
    <w:p w14:paraId="1F2631B0" w14:textId="77777777" w:rsidR="003A20E2" w:rsidRDefault="003A20E2" w:rsidP="0012758A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</w:p>
    <w:p w14:paraId="0A8F2AC9" w14:textId="77777777" w:rsidR="0058477F" w:rsidRDefault="0058477F" w:rsidP="0012758A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  <w:u w:val="single"/>
        </w:rPr>
      </w:pPr>
    </w:p>
    <w:p w14:paraId="28FEC9E5" w14:textId="77777777" w:rsidR="0058477F" w:rsidRDefault="0058477F" w:rsidP="0012758A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  <w:u w:val="single"/>
        </w:rPr>
      </w:pPr>
    </w:p>
    <w:p w14:paraId="174CE79C" w14:textId="31692009" w:rsidR="003A20E2" w:rsidRPr="005B5D7B" w:rsidRDefault="004B1BB5" w:rsidP="0012758A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FIRST READING OF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 xml:space="preserve">ORDINANCE </w:t>
      </w:r>
      <w:r w:rsidR="00264E11">
        <w:rPr>
          <w:rFonts w:ascii="Arial" w:hAnsi="Arial" w:cs="Arial"/>
          <w:sz w:val="22"/>
          <w:szCs w:val="22"/>
        </w:rPr>
        <w:t xml:space="preserve"> </w:t>
      </w:r>
      <w:r w:rsidR="005B5D7B">
        <w:rPr>
          <w:rFonts w:ascii="Arial" w:hAnsi="Arial" w:cs="Arial"/>
          <w:b/>
          <w:sz w:val="22"/>
          <w:szCs w:val="22"/>
        </w:rPr>
        <w:t>–</w:t>
      </w:r>
      <w:proofErr w:type="gramEnd"/>
      <w:r w:rsidR="00DD2BE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to Establish a Lowered Speed Limit on State Route 48 in the Business District</w:t>
      </w:r>
    </w:p>
    <w:p w14:paraId="7C5E07C3" w14:textId="77777777" w:rsidR="003A20E2" w:rsidRDefault="003A20E2" w:rsidP="0012758A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</w:p>
    <w:p w14:paraId="3E5CB79B" w14:textId="04B13330" w:rsidR="003A20E2" w:rsidRDefault="004B1BB5" w:rsidP="0012758A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FIRST READING OF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 xml:space="preserve">ORDINANCE </w:t>
      </w:r>
      <w:r>
        <w:rPr>
          <w:rFonts w:ascii="Arial" w:hAnsi="Arial" w:cs="Arial"/>
          <w:sz w:val="22"/>
          <w:szCs w:val="22"/>
        </w:rPr>
        <w:t xml:space="preserve"> </w:t>
      </w:r>
      <w:r w:rsidR="005B5D7B">
        <w:rPr>
          <w:rFonts w:ascii="Arial" w:hAnsi="Arial" w:cs="Arial"/>
          <w:b/>
          <w:sz w:val="22"/>
          <w:szCs w:val="22"/>
        </w:rPr>
        <w:t>–</w:t>
      </w:r>
      <w:proofErr w:type="gramEnd"/>
      <w:r w:rsidR="005B5D7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to Establish a Lowered Speed Limit on Fosters-Maineville Road in the Business District</w:t>
      </w:r>
    </w:p>
    <w:p w14:paraId="568D9201" w14:textId="1027045C" w:rsidR="00117E87" w:rsidRDefault="00117E87" w:rsidP="0012758A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</w:p>
    <w:p w14:paraId="42F5CE88" w14:textId="77777777" w:rsidR="00B90682" w:rsidRPr="00B90682" w:rsidRDefault="00B90682" w:rsidP="0012758A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  <w:u w:val="single"/>
        </w:rPr>
      </w:pPr>
      <w:r w:rsidRPr="00B90682">
        <w:rPr>
          <w:rFonts w:ascii="Arial" w:hAnsi="Arial" w:cs="Arial"/>
          <w:b/>
          <w:sz w:val="22"/>
          <w:szCs w:val="22"/>
          <w:u w:val="single"/>
        </w:rPr>
        <w:t>EXECUTIVE SESSION:</w:t>
      </w:r>
    </w:p>
    <w:p w14:paraId="6B01100B" w14:textId="77777777" w:rsidR="00B90682" w:rsidRDefault="00B90682" w:rsidP="0012758A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</w:p>
    <w:p w14:paraId="1414D78D" w14:textId="2C5EAFF6" w:rsidR="004B1BB5" w:rsidRDefault="00A163E0" w:rsidP="004B1BB5">
      <w:bookmarkStart w:id="0" w:name="x_x__Hlk156554326"/>
      <w:r>
        <w:rPr>
          <w:rFonts w:ascii="Arial" w:hAnsi="Arial" w:cs="Arial"/>
          <w:b/>
          <w:bCs/>
          <w:sz w:val="20"/>
          <w:szCs w:val="20"/>
        </w:rPr>
        <w:t>Under Ohio Revised Code 121.22</w:t>
      </w:r>
      <w:r w:rsidR="00117E87">
        <w:rPr>
          <w:rFonts w:ascii="Arial" w:hAnsi="Arial" w:cs="Arial"/>
          <w:b/>
          <w:bCs/>
          <w:sz w:val="20"/>
          <w:szCs w:val="20"/>
        </w:rPr>
        <w:t xml:space="preserve"> (G</w:t>
      </w:r>
      <w:bookmarkEnd w:id="0"/>
      <w:r w:rsidR="00157507">
        <w:rPr>
          <w:rFonts w:ascii="Arial" w:hAnsi="Arial" w:cs="Arial"/>
          <w:b/>
          <w:bCs/>
          <w:sz w:val="20"/>
          <w:szCs w:val="20"/>
        </w:rPr>
        <w:t xml:space="preserve">) </w:t>
      </w:r>
      <w:r w:rsidR="004B1BB5" w:rsidRPr="004B1BB5">
        <w:rPr>
          <w:b/>
          <w:bCs/>
          <w:sz w:val="22"/>
          <w:szCs w:val="22"/>
        </w:rPr>
        <w:t>(1) To consider the appointment, employment, dismissal, …promotion, demotion, or compensation of a public employee or official.</w:t>
      </w:r>
    </w:p>
    <w:p w14:paraId="6E09A23B" w14:textId="7E9DE6EE" w:rsidR="00B90682" w:rsidRDefault="00B90682" w:rsidP="004B1BB5">
      <w:pPr>
        <w:pStyle w:val="xxmsonormal"/>
        <w:rPr>
          <w:rFonts w:ascii="Arial" w:hAnsi="Arial" w:cs="Arial"/>
          <w:b/>
        </w:rPr>
      </w:pPr>
    </w:p>
    <w:p w14:paraId="02A193AB" w14:textId="77777777" w:rsidR="001B6601" w:rsidRDefault="00063A30" w:rsidP="00945993">
      <w:pPr>
        <w:tabs>
          <w:tab w:val="left" w:pos="720"/>
          <w:tab w:val="left" w:pos="1575"/>
        </w:tabs>
        <w:rPr>
          <w:rFonts w:ascii="Arial" w:hAnsi="Arial" w:cs="Arial"/>
          <w:b/>
          <w:sz w:val="22"/>
          <w:szCs w:val="22"/>
        </w:rPr>
      </w:pPr>
      <w:r w:rsidRPr="00A645E0">
        <w:rPr>
          <w:rFonts w:ascii="Arial" w:hAnsi="Arial" w:cs="Arial"/>
          <w:b/>
          <w:sz w:val="22"/>
          <w:szCs w:val="22"/>
        </w:rPr>
        <w:t>ADJOURNMENT</w:t>
      </w:r>
    </w:p>
    <w:sectPr w:rsidR="001B6601" w:rsidSect="000B2E89">
      <w:headerReference w:type="default" r:id="rId8"/>
      <w:footerReference w:type="default" r:id="rId9"/>
      <w:pgSz w:w="12240" w:h="15840" w:code="1"/>
      <w:pgMar w:top="270" w:right="720" w:bottom="54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E68B" w14:textId="77777777" w:rsidR="002C1418" w:rsidRDefault="002C1418">
      <w:r>
        <w:separator/>
      </w:r>
    </w:p>
  </w:endnote>
  <w:endnote w:type="continuationSeparator" w:id="0">
    <w:p w14:paraId="250D4B01" w14:textId="77777777" w:rsidR="002C1418" w:rsidRDefault="002C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2244" w14:textId="77777777" w:rsidR="0000243F" w:rsidRPr="00E2618E" w:rsidRDefault="0000243F" w:rsidP="0000243F">
    <w:pPr>
      <w:tabs>
        <w:tab w:val="left" w:pos="720"/>
        <w:tab w:val="left" w:pos="1575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The above agenda consists of items that were submitted for discussion in accordance with the Village of Maineville Rules of Council</w:t>
    </w:r>
  </w:p>
  <w:p w14:paraId="5A414D63" w14:textId="77777777" w:rsidR="0046331C" w:rsidRPr="0000243F" w:rsidRDefault="0046331C" w:rsidP="00002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80C5A" w14:textId="77777777" w:rsidR="002C1418" w:rsidRDefault="002C1418">
      <w:r>
        <w:separator/>
      </w:r>
    </w:p>
  </w:footnote>
  <w:footnote w:type="continuationSeparator" w:id="0">
    <w:p w14:paraId="48609263" w14:textId="77777777" w:rsidR="002C1418" w:rsidRDefault="002C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A127" w14:textId="77777777" w:rsidR="0046331C" w:rsidRDefault="006B6289" w:rsidP="0046331C">
    <w:pPr>
      <w:pStyle w:val="Header"/>
      <w:pBdr>
        <w:bottom w:val="single" w:sz="6" w:space="1" w:color="auto"/>
      </w:pBd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74FBAA" wp14:editId="7DE75C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937000" cy="459105"/>
              <wp:effectExtent l="0" t="0" r="0" b="381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B51CF" w14:textId="77777777" w:rsidR="0046331C" w:rsidRPr="00386CF1" w:rsidRDefault="0046331C" w:rsidP="0046331C">
                          <w:pPr>
                            <w:pStyle w:val="Header"/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386CF1">
                                <w:rPr>
                                  <w:rFonts w:ascii="Rockwell Extra Bold" w:hAnsi="Rockwell Extra Bold"/>
                                  <w:sz w:val="32"/>
                                  <w:szCs w:val="32"/>
                                </w:rPr>
                                <w:t>Village</w:t>
                              </w:r>
                            </w:smartTag>
                            <w:r w:rsidRPr="00386CF1"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386CF1">
                                <w:rPr>
                                  <w:rFonts w:ascii="Rockwell Extra Bold" w:hAnsi="Rockwell Extra Bold"/>
                                  <w:sz w:val="32"/>
                                  <w:szCs w:val="32"/>
                                </w:rPr>
                                <w:t>Maineville</w:t>
                              </w:r>
                            </w:smartTag>
                          </w:smartTag>
                        </w:p>
                        <w:p w14:paraId="192E7C5F" w14:textId="77777777" w:rsidR="0046331C" w:rsidRPr="00386CF1" w:rsidRDefault="0046331C" w:rsidP="0046331C">
                          <w:pPr>
                            <w:pStyle w:val="Head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386CF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8188 S. State Route</w:t>
                              </w:r>
                            </w:smartTag>
                          </w:smartTag>
                          <w:r w:rsidRPr="00386CF1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48 *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386CF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Maineville</w:t>
                              </w:r>
                            </w:smartTag>
                            <w:r w:rsidRPr="00386CF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386CF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Ohio</w:t>
                              </w:r>
                            </w:smartTag>
                            <w:r w:rsidRPr="00386CF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 w:rsidRPr="00386CF1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45039</w:t>
                              </w:r>
                            </w:smartTag>
                          </w:smartTag>
                          <w:r w:rsidRPr="00386CF1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4FB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310pt;height:3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" stroked="f">
              <v:textbox style="mso-fit-shape-to-text:t">
                <w:txbxContent>
                  <w:p w14:paraId="7D6B51CF" w14:textId="77777777" w:rsidR="0046331C" w:rsidRPr="00386CF1" w:rsidRDefault="0046331C" w:rsidP="0046331C">
                    <w:pPr>
                      <w:pStyle w:val="Header"/>
                      <w:rPr>
                        <w:rFonts w:ascii="Rockwell Extra Bold" w:hAnsi="Rockwell Extra Bold"/>
                        <w:sz w:val="32"/>
                        <w:szCs w:val="32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386CF1">
                          <w:rPr>
                            <w:rFonts w:ascii="Rockwell Extra Bold" w:hAnsi="Rockwell Extra Bold"/>
                            <w:sz w:val="32"/>
                            <w:szCs w:val="32"/>
                          </w:rPr>
                          <w:t>Village</w:t>
                        </w:r>
                      </w:smartTag>
                      <w:r w:rsidRPr="00386CF1"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 xml:space="preserve"> of </w:t>
                      </w:r>
                      <w:smartTag w:uri="urn:schemas-microsoft-com:office:smarttags" w:element="PlaceName">
                        <w:r w:rsidRPr="00386CF1">
                          <w:rPr>
                            <w:rFonts w:ascii="Rockwell Extra Bold" w:hAnsi="Rockwell Extra Bold"/>
                            <w:sz w:val="32"/>
                            <w:szCs w:val="32"/>
                          </w:rPr>
                          <w:t>Maineville</w:t>
                        </w:r>
                      </w:smartTag>
                    </w:smartTag>
                  </w:p>
                  <w:p w14:paraId="192E7C5F" w14:textId="77777777" w:rsidR="0046331C" w:rsidRPr="00386CF1" w:rsidRDefault="0046331C" w:rsidP="0046331C">
                    <w:pPr>
                      <w:pStyle w:val="Header"/>
                      <w:rPr>
                        <w:rFonts w:ascii="Verdana" w:hAnsi="Verdana"/>
                        <w:sz w:val="16"/>
                        <w:szCs w:val="16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386CF1">
                          <w:rPr>
                            <w:rFonts w:ascii="Verdana" w:hAnsi="Verdana"/>
                            <w:sz w:val="16"/>
                            <w:szCs w:val="16"/>
                          </w:rPr>
                          <w:t>8188 S. State Route</w:t>
                        </w:r>
                      </w:smartTag>
                    </w:smartTag>
                    <w:r w:rsidRPr="00386CF1">
                      <w:rPr>
                        <w:rFonts w:ascii="Verdana" w:hAnsi="Verdana"/>
                        <w:sz w:val="16"/>
                        <w:szCs w:val="16"/>
                      </w:rPr>
                      <w:t xml:space="preserve"> 48 *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386CF1">
                          <w:rPr>
                            <w:rFonts w:ascii="Verdana" w:hAnsi="Verdana"/>
                            <w:sz w:val="16"/>
                            <w:szCs w:val="16"/>
                          </w:rPr>
                          <w:t>Maineville</w:t>
                        </w:r>
                      </w:smartTag>
                      <w:r w:rsidRPr="00386CF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, </w:t>
                      </w:r>
                      <w:smartTag w:uri="urn:schemas-microsoft-com:office:smarttags" w:element="State">
                        <w:r w:rsidRPr="00386CF1">
                          <w:rPr>
                            <w:rFonts w:ascii="Verdana" w:hAnsi="Verdana"/>
                            <w:sz w:val="16"/>
                            <w:szCs w:val="16"/>
                          </w:rPr>
                          <w:t>Ohio</w:t>
                        </w:r>
                      </w:smartTag>
                      <w:r w:rsidRPr="00386CF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smartTag w:uri="urn:schemas-microsoft-com:office:smarttags" w:element="PostalCode">
                        <w:r w:rsidRPr="00386CF1">
                          <w:rPr>
                            <w:rFonts w:ascii="Verdana" w:hAnsi="Verdana"/>
                            <w:sz w:val="16"/>
                            <w:szCs w:val="16"/>
                          </w:rPr>
                          <w:t>45039</w:t>
                        </w:r>
                      </w:smartTag>
                    </w:smartTag>
                    <w:r w:rsidRPr="00386CF1"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FC75B99" wp14:editId="0E11DA2C">
          <wp:extent cx="1562100" cy="476250"/>
          <wp:effectExtent l="0" t="0" r="0" b="0"/>
          <wp:docPr id="13" name="Picture 13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582A">
      <w:t xml:space="preserve">    </w:t>
    </w:r>
  </w:p>
  <w:p w14:paraId="698B531F" w14:textId="77777777" w:rsidR="00BD4877" w:rsidRDefault="00BD4877" w:rsidP="006C582A">
    <w:pPr>
      <w:pStyle w:val="Header"/>
      <w:pBdr>
        <w:bottom w:val="single" w:sz="6" w:space="1" w:color="auto"/>
      </w:pBdr>
      <w:jc w:val="right"/>
      <w:rPr>
        <w:rFonts w:ascii="Verdana" w:hAnsi="Verdana"/>
        <w:sz w:val="16"/>
        <w:szCs w:val="16"/>
      </w:rPr>
    </w:pPr>
  </w:p>
  <w:p w14:paraId="2100B324" w14:textId="77777777" w:rsidR="00BD4877" w:rsidRPr="00BD4877" w:rsidRDefault="00BD4877" w:rsidP="00BD4877">
    <w:pPr>
      <w:pStyle w:val="Header"/>
      <w:pBdr>
        <w:bottom w:val="single" w:sz="6" w:space="1" w:color="auto"/>
      </w:pBdr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45A"/>
    <w:multiLevelType w:val="hybridMultilevel"/>
    <w:tmpl w:val="2CA2C6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75F4C"/>
    <w:multiLevelType w:val="hybridMultilevel"/>
    <w:tmpl w:val="4B58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B1A51"/>
    <w:multiLevelType w:val="singleLevel"/>
    <w:tmpl w:val="F4F4E432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7E36F5E"/>
    <w:multiLevelType w:val="hybridMultilevel"/>
    <w:tmpl w:val="546AFE48"/>
    <w:lvl w:ilvl="0" w:tplc="A1DABD8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0AA2431"/>
    <w:multiLevelType w:val="hybridMultilevel"/>
    <w:tmpl w:val="EABE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17AF9"/>
    <w:multiLevelType w:val="singleLevel"/>
    <w:tmpl w:val="F4F4E432"/>
    <w:lvl w:ilvl="0">
      <w:start w:val="3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4FD25FD3"/>
    <w:multiLevelType w:val="multilevel"/>
    <w:tmpl w:val="DBFC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66783"/>
    <w:multiLevelType w:val="hybridMultilevel"/>
    <w:tmpl w:val="9B92C156"/>
    <w:lvl w:ilvl="0" w:tplc="A1DAB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02272"/>
    <w:multiLevelType w:val="singleLevel"/>
    <w:tmpl w:val="F4F4E432"/>
    <w:lvl w:ilvl="0">
      <w:start w:val="4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B2B1B38"/>
    <w:multiLevelType w:val="hybridMultilevel"/>
    <w:tmpl w:val="EF7E5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5500A"/>
    <w:multiLevelType w:val="singleLevel"/>
    <w:tmpl w:val="F4F4E432"/>
    <w:lvl w:ilvl="0">
      <w:start w:val="2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A6"/>
    <w:rsid w:val="0000243F"/>
    <w:rsid w:val="00011119"/>
    <w:rsid w:val="000214B5"/>
    <w:rsid w:val="00024EC3"/>
    <w:rsid w:val="000266A5"/>
    <w:rsid w:val="000308E1"/>
    <w:rsid w:val="00035F83"/>
    <w:rsid w:val="00040D4E"/>
    <w:rsid w:val="00042AF0"/>
    <w:rsid w:val="00044079"/>
    <w:rsid w:val="00050F0A"/>
    <w:rsid w:val="00051DD2"/>
    <w:rsid w:val="000534F9"/>
    <w:rsid w:val="000549A3"/>
    <w:rsid w:val="0006109F"/>
    <w:rsid w:val="00062210"/>
    <w:rsid w:val="00063A30"/>
    <w:rsid w:val="00067A5A"/>
    <w:rsid w:val="0008110A"/>
    <w:rsid w:val="0008266B"/>
    <w:rsid w:val="00092544"/>
    <w:rsid w:val="00093001"/>
    <w:rsid w:val="00094008"/>
    <w:rsid w:val="00095F79"/>
    <w:rsid w:val="000A6688"/>
    <w:rsid w:val="000A7A2B"/>
    <w:rsid w:val="000B2E89"/>
    <w:rsid w:val="000B60D5"/>
    <w:rsid w:val="000B7B98"/>
    <w:rsid w:val="000C198B"/>
    <w:rsid w:val="000C3B2B"/>
    <w:rsid w:val="000D00B9"/>
    <w:rsid w:val="000D179F"/>
    <w:rsid w:val="000D3864"/>
    <w:rsid w:val="000D642F"/>
    <w:rsid w:val="000E07D2"/>
    <w:rsid w:val="000E2F56"/>
    <w:rsid w:val="000E6DAF"/>
    <w:rsid w:val="000F24A7"/>
    <w:rsid w:val="000F2654"/>
    <w:rsid w:val="000F7620"/>
    <w:rsid w:val="000F7C6E"/>
    <w:rsid w:val="00102B06"/>
    <w:rsid w:val="0010487A"/>
    <w:rsid w:val="00105E3F"/>
    <w:rsid w:val="00107B6E"/>
    <w:rsid w:val="00117E87"/>
    <w:rsid w:val="00120254"/>
    <w:rsid w:val="00121FA3"/>
    <w:rsid w:val="001220A7"/>
    <w:rsid w:val="001235ED"/>
    <w:rsid w:val="00127427"/>
    <w:rsid w:val="0012758A"/>
    <w:rsid w:val="0012769A"/>
    <w:rsid w:val="0012793F"/>
    <w:rsid w:val="0013057F"/>
    <w:rsid w:val="0013597A"/>
    <w:rsid w:val="001363E8"/>
    <w:rsid w:val="001403A8"/>
    <w:rsid w:val="0014184A"/>
    <w:rsid w:val="00141D56"/>
    <w:rsid w:val="00144010"/>
    <w:rsid w:val="00151E74"/>
    <w:rsid w:val="00157507"/>
    <w:rsid w:val="00160A9B"/>
    <w:rsid w:val="00163E11"/>
    <w:rsid w:val="00166449"/>
    <w:rsid w:val="001705AB"/>
    <w:rsid w:val="00173278"/>
    <w:rsid w:val="00177D6B"/>
    <w:rsid w:val="0018740C"/>
    <w:rsid w:val="001A2323"/>
    <w:rsid w:val="001A2571"/>
    <w:rsid w:val="001A2AFD"/>
    <w:rsid w:val="001A5710"/>
    <w:rsid w:val="001B3639"/>
    <w:rsid w:val="001B38C9"/>
    <w:rsid w:val="001B63E6"/>
    <w:rsid w:val="001B6601"/>
    <w:rsid w:val="001E2BC4"/>
    <w:rsid w:val="001E42B3"/>
    <w:rsid w:val="001E6C62"/>
    <w:rsid w:val="001F3649"/>
    <w:rsid w:val="002104C8"/>
    <w:rsid w:val="00211CC4"/>
    <w:rsid w:val="00214E9D"/>
    <w:rsid w:val="00215BC8"/>
    <w:rsid w:val="002165DB"/>
    <w:rsid w:val="002261B6"/>
    <w:rsid w:val="0023087A"/>
    <w:rsid w:val="00230F6D"/>
    <w:rsid w:val="0023117E"/>
    <w:rsid w:val="002326E4"/>
    <w:rsid w:val="00234D16"/>
    <w:rsid w:val="00234D60"/>
    <w:rsid w:val="0024037E"/>
    <w:rsid w:val="0025020F"/>
    <w:rsid w:val="002567DB"/>
    <w:rsid w:val="002624F7"/>
    <w:rsid w:val="00264E11"/>
    <w:rsid w:val="00266159"/>
    <w:rsid w:val="002668F7"/>
    <w:rsid w:val="002704E4"/>
    <w:rsid w:val="00271131"/>
    <w:rsid w:val="00271AAD"/>
    <w:rsid w:val="002762F8"/>
    <w:rsid w:val="00276590"/>
    <w:rsid w:val="00281CD9"/>
    <w:rsid w:val="00286610"/>
    <w:rsid w:val="0028668D"/>
    <w:rsid w:val="002868AB"/>
    <w:rsid w:val="002872C4"/>
    <w:rsid w:val="00295059"/>
    <w:rsid w:val="002971A4"/>
    <w:rsid w:val="00297D90"/>
    <w:rsid w:val="002A2B60"/>
    <w:rsid w:val="002A34A5"/>
    <w:rsid w:val="002A6988"/>
    <w:rsid w:val="002B0CFC"/>
    <w:rsid w:val="002C1418"/>
    <w:rsid w:val="002C24CE"/>
    <w:rsid w:val="002C2C72"/>
    <w:rsid w:val="002C3FC2"/>
    <w:rsid w:val="002E4C8A"/>
    <w:rsid w:val="002E557F"/>
    <w:rsid w:val="002E5743"/>
    <w:rsid w:val="002F21E9"/>
    <w:rsid w:val="002F2803"/>
    <w:rsid w:val="002F45D4"/>
    <w:rsid w:val="002F504D"/>
    <w:rsid w:val="002F72C7"/>
    <w:rsid w:val="00300779"/>
    <w:rsid w:val="003023E8"/>
    <w:rsid w:val="00306F75"/>
    <w:rsid w:val="00312537"/>
    <w:rsid w:val="00313A66"/>
    <w:rsid w:val="003152C2"/>
    <w:rsid w:val="00320FE7"/>
    <w:rsid w:val="003218CE"/>
    <w:rsid w:val="00323063"/>
    <w:rsid w:val="003312CF"/>
    <w:rsid w:val="00331BDF"/>
    <w:rsid w:val="00334FCD"/>
    <w:rsid w:val="003427E7"/>
    <w:rsid w:val="0034290F"/>
    <w:rsid w:val="00347BCE"/>
    <w:rsid w:val="00347D40"/>
    <w:rsid w:val="00350085"/>
    <w:rsid w:val="00350608"/>
    <w:rsid w:val="003540D8"/>
    <w:rsid w:val="00357945"/>
    <w:rsid w:val="00360E8B"/>
    <w:rsid w:val="003617BF"/>
    <w:rsid w:val="00372C4B"/>
    <w:rsid w:val="00373125"/>
    <w:rsid w:val="00374DAE"/>
    <w:rsid w:val="00376060"/>
    <w:rsid w:val="00380C46"/>
    <w:rsid w:val="003823E0"/>
    <w:rsid w:val="00386E62"/>
    <w:rsid w:val="00392BFF"/>
    <w:rsid w:val="003944B1"/>
    <w:rsid w:val="00395C2B"/>
    <w:rsid w:val="00396CE4"/>
    <w:rsid w:val="00397539"/>
    <w:rsid w:val="00397B6B"/>
    <w:rsid w:val="003A0263"/>
    <w:rsid w:val="003A0FB1"/>
    <w:rsid w:val="003A20E2"/>
    <w:rsid w:val="003B369E"/>
    <w:rsid w:val="003B6C09"/>
    <w:rsid w:val="003C17CA"/>
    <w:rsid w:val="003C56DD"/>
    <w:rsid w:val="003D1176"/>
    <w:rsid w:val="003D1A87"/>
    <w:rsid w:val="003D42DF"/>
    <w:rsid w:val="003D6091"/>
    <w:rsid w:val="003E69B3"/>
    <w:rsid w:val="003E72D5"/>
    <w:rsid w:val="003F14D0"/>
    <w:rsid w:val="003F24C3"/>
    <w:rsid w:val="003F3591"/>
    <w:rsid w:val="00401BF1"/>
    <w:rsid w:val="004104F0"/>
    <w:rsid w:val="00411FBB"/>
    <w:rsid w:val="004120E3"/>
    <w:rsid w:val="00412190"/>
    <w:rsid w:val="0041407E"/>
    <w:rsid w:val="00415904"/>
    <w:rsid w:val="00420C58"/>
    <w:rsid w:val="0042140A"/>
    <w:rsid w:val="00427162"/>
    <w:rsid w:val="00436D52"/>
    <w:rsid w:val="004421EE"/>
    <w:rsid w:val="0044410C"/>
    <w:rsid w:val="00445BC0"/>
    <w:rsid w:val="004533C9"/>
    <w:rsid w:val="00454F8F"/>
    <w:rsid w:val="0045672F"/>
    <w:rsid w:val="0046331C"/>
    <w:rsid w:val="004661B2"/>
    <w:rsid w:val="004667C9"/>
    <w:rsid w:val="00471998"/>
    <w:rsid w:val="00471F57"/>
    <w:rsid w:val="00473667"/>
    <w:rsid w:val="0047398F"/>
    <w:rsid w:val="004753E1"/>
    <w:rsid w:val="00490369"/>
    <w:rsid w:val="004A5CAC"/>
    <w:rsid w:val="004B0D11"/>
    <w:rsid w:val="004B1BB5"/>
    <w:rsid w:val="004B2199"/>
    <w:rsid w:val="004B36D4"/>
    <w:rsid w:val="004B7D28"/>
    <w:rsid w:val="004C2E89"/>
    <w:rsid w:val="004C3DC0"/>
    <w:rsid w:val="004C533F"/>
    <w:rsid w:val="004C566F"/>
    <w:rsid w:val="004C68B6"/>
    <w:rsid w:val="004C6EF5"/>
    <w:rsid w:val="004C7AC3"/>
    <w:rsid w:val="004D1FF5"/>
    <w:rsid w:val="004E1E51"/>
    <w:rsid w:val="004E5197"/>
    <w:rsid w:val="004E5B92"/>
    <w:rsid w:val="004E62E4"/>
    <w:rsid w:val="004F4D37"/>
    <w:rsid w:val="00507755"/>
    <w:rsid w:val="005134EF"/>
    <w:rsid w:val="00515CE2"/>
    <w:rsid w:val="0051614E"/>
    <w:rsid w:val="005179B3"/>
    <w:rsid w:val="00517CC5"/>
    <w:rsid w:val="005233A2"/>
    <w:rsid w:val="0052509D"/>
    <w:rsid w:val="00527310"/>
    <w:rsid w:val="005302C8"/>
    <w:rsid w:val="005374FE"/>
    <w:rsid w:val="00540A0F"/>
    <w:rsid w:val="00540E1B"/>
    <w:rsid w:val="00543857"/>
    <w:rsid w:val="0054570C"/>
    <w:rsid w:val="00553BD4"/>
    <w:rsid w:val="0055411B"/>
    <w:rsid w:val="005542A5"/>
    <w:rsid w:val="0057110B"/>
    <w:rsid w:val="00575719"/>
    <w:rsid w:val="00575D44"/>
    <w:rsid w:val="005775A6"/>
    <w:rsid w:val="005822F5"/>
    <w:rsid w:val="0058477F"/>
    <w:rsid w:val="00585773"/>
    <w:rsid w:val="005907EB"/>
    <w:rsid w:val="00594E88"/>
    <w:rsid w:val="005966C0"/>
    <w:rsid w:val="005A2F92"/>
    <w:rsid w:val="005A5208"/>
    <w:rsid w:val="005B4453"/>
    <w:rsid w:val="005B4D24"/>
    <w:rsid w:val="005B5D7B"/>
    <w:rsid w:val="005B6A1E"/>
    <w:rsid w:val="005D6EF4"/>
    <w:rsid w:val="005E23EC"/>
    <w:rsid w:val="005F5F05"/>
    <w:rsid w:val="00602F45"/>
    <w:rsid w:val="00603772"/>
    <w:rsid w:val="00604D64"/>
    <w:rsid w:val="00605EC3"/>
    <w:rsid w:val="006103EC"/>
    <w:rsid w:val="00610805"/>
    <w:rsid w:val="00610EE5"/>
    <w:rsid w:val="00612D1F"/>
    <w:rsid w:val="00616B88"/>
    <w:rsid w:val="00616D81"/>
    <w:rsid w:val="006230BB"/>
    <w:rsid w:val="006242CE"/>
    <w:rsid w:val="0062610E"/>
    <w:rsid w:val="00630C1C"/>
    <w:rsid w:val="00641230"/>
    <w:rsid w:val="00641569"/>
    <w:rsid w:val="00641A08"/>
    <w:rsid w:val="00642AE3"/>
    <w:rsid w:val="006435FF"/>
    <w:rsid w:val="0064629A"/>
    <w:rsid w:val="0066737F"/>
    <w:rsid w:val="00670226"/>
    <w:rsid w:val="0068562B"/>
    <w:rsid w:val="006857B3"/>
    <w:rsid w:val="00690054"/>
    <w:rsid w:val="006921EB"/>
    <w:rsid w:val="0069469F"/>
    <w:rsid w:val="006B24FF"/>
    <w:rsid w:val="006B41B2"/>
    <w:rsid w:val="006B6289"/>
    <w:rsid w:val="006B7ECA"/>
    <w:rsid w:val="006B7F52"/>
    <w:rsid w:val="006C582A"/>
    <w:rsid w:val="006D1EBC"/>
    <w:rsid w:val="006D2C7F"/>
    <w:rsid w:val="006D56A5"/>
    <w:rsid w:val="006E6AB4"/>
    <w:rsid w:val="006F0198"/>
    <w:rsid w:val="006F72C2"/>
    <w:rsid w:val="00713CF6"/>
    <w:rsid w:val="00716407"/>
    <w:rsid w:val="00730D1D"/>
    <w:rsid w:val="007331A2"/>
    <w:rsid w:val="007370CF"/>
    <w:rsid w:val="0073734F"/>
    <w:rsid w:val="00737BC6"/>
    <w:rsid w:val="0074209F"/>
    <w:rsid w:val="00742F3A"/>
    <w:rsid w:val="007459AA"/>
    <w:rsid w:val="00750115"/>
    <w:rsid w:val="00761560"/>
    <w:rsid w:val="007633EE"/>
    <w:rsid w:val="007760C8"/>
    <w:rsid w:val="0078504B"/>
    <w:rsid w:val="00794C5A"/>
    <w:rsid w:val="007A6E06"/>
    <w:rsid w:val="007B4AD8"/>
    <w:rsid w:val="007C49C9"/>
    <w:rsid w:val="007C6251"/>
    <w:rsid w:val="007C788D"/>
    <w:rsid w:val="007D79DB"/>
    <w:rsid w:val="007E2BEB"/>
    <w:rsid w:val="007F235B"/>
    <w:rsid w:val="007F371E"/>
    <w:rsid w:val="007F4568"/>
    <w:rsid w:val="007F4655"/>
    <w:rsid w:val="007F4758"/>
    <w:rsid w:val="007F76D2"/>
    <w:rsid w:val="00803911"/>
    <w:rsid w:val="00804FDA"/>
    <w:rsid w:val="00805022"/>
    <w:rsid w:val="008072BF"/>
    <w:rsid w:val="008100A1"/>
    <w:rsid w:val="0082570C"/>
    <w:rsid w:val="00826492"/>
    <w:rsid w:val="00826C16"/>
    <w:rsid w:val="00831C52"/>
    <w:rsid w:val="00831F35"/>
    <w:rsid w:val="00832AD7"/>
    <w:rsid w:val="00836E79"/>
    <w:rsid w:val="0084252C"/>
    <w:rsid w:val="00845498"/>
    <w:rsid w:val="0084664D"/>
    <w:rsid w:val="008471A2"/>
    <w:rsid w:val="0085245E"/>
    <w:rsid w:val="00856C34"/>
    <w:rsid w:val="00860732"/>
    <w:rsid w:val="00866290"/>
    <w:rsid w:val="00873546"/>
    <w:rsid w:val="00876F60"/>
    <w:rsid w:val="00877C5B"/>
    <w:rsid w:val="0088086A"/>
    <w:rsid w:val="0088339D"/>
    <w:rsid w:val="00887555"/>
    <w:rsid w:val="008927F9"/>
    <w:rsid w:val="008971D7"/>
    <w:rsid w:val="00897B05"/>
    <w:rsid w:val="008B1A60"/>
    <w:rsid w:val="008B6817"/>
    <w:rsid w:val="008C6293"/>
    <w:rsid w:val="008D16E8"/>
    <w:rsid w:val="008D1E66"/>
    <w:rsid w:val="008D4B76"/>
    <w:rsid w:val="008D7432"/>
    <w:rsid w:val="008E0481"/>
    <w:rsid w:val="008E503E"/>
    <w:rsid w:val="008F698F"/>
    <w:rsid w:val="008F6C32"/>
    <w:rsid w:val="008F6EE5"/>
    <w:rsid w:val="008F7A90"/>
    <w:rsid w:val="008F7C41"/>
    <w:rsid w:val="00900F20"/>
    <w:rsid w:val="009044F8"/>
    <w:rsid w:val="00915753"/>
    <w:rsid w:val="0092605A"/>
    <w:rsid w:val="00942984"/>
    <w:rsid w:val="00945993"/>
    <w:rsid w:val="00946FF2"/>
    <w:rsid w:val="00947148"/>
    <w:rsid w:val="0094729E"/>
    <w:rsid w:val="00947F19"/>
    <w:rsid w:val="00957912"/>
    <w:rsid w:val="00957B03"/>
    <w:rsid w:val="00960409"/>
    <w:rsid w:val="0096343A"/>
    <w:rsid w:val="00963C36"/>
    <w:rsid w:val="009641E1"/>
    <w:rsid w:val="009665A0"/>
    <w:rsid w:val="009776C8"/>
    <w:rsid w:val="00983703"/>
    <w:rsid w:val="009956EA"/>
    <w:rsid w:val="00995DE3"/>
    <w:rsid w:val="009A0E28"/>
    <w:rsid w:val="009A14AB"/>
    <w:rsid w:val="009A5884"/>
    <w:rsid w:val="009B7D22"/>
    <w:rsid w:val="009C4B92"/>
    <w:rsid w:val="009C5BD0"/>
    <w:rsid w:val="009D48E5"/>
    <w:rsid w:val="009D703E"/>
    <w:rsid w:val="009E46FF"/>
    <w:rsid w:val="009E58C9"/>
    <w:rsid w:val="009E6268"/>
    <w:rsid w:val="009F13D7"/>
    <w:rsid w:val="00A05557"/>
    <w:rsid w:val="00A05846"/>
    <w:rsid w:val="00A071D8"/>
    <w:rsid w:val="00A10A6B"/>
    <w:rsid w:val="00A15773"/>
    <w:rsid w:val="00A163E0"/>
    <w:rsid w:val="00A17187"/>
    <w:rsid w:val="00A17EE7"/>
    <w:rsid w:val="00A2065D"/>
    <w:rsid w:val="00A35E63"/>
    <w:rsid w:val="00A41879"/>
    <w:rsid w:val="00A4225F"/>
    <w:rsid w:val="00A47FAF"/>
    <w:rsid w:val="00A50668"/>
    <w:rsid w:val="00A52779"/>
    <w:rsid w:val="00A56DBB"/>
    <w:rsid w:val="00A645E0"/>
    <w:rsid w:val="00A670AB"/>
    <w:rsid w:val="00A70060"/>
    <w:rsid w:val="00A7113C"/>
    <w:rsid w:val="00A71ACA"/>
    <w:rsid w:val="00A744E3"/>
    <w:rsid w:val="00A81AD1"/>
    <w:rsid w:val="00A850AE"/>
    <w:rsid w:val="00A87221"/>
    <w:rsid w:val="00A91A4E"/>
    <w:rsid w:val="00A946B5"/>
    <w:rsid w:val="00A97216"/>
    <w:rsid w:val="00AA27B6"/>
    <w:rsid w:val="00AA342D"/>
    <w:rsid w:val="00AA38D4"/>
    <w:rsid w:val="00AA5DE4"/>
    <w:rsid w:val="00AB19BB"/>
    <w:rsid w:val="00AB37E2"/>
    <w:rsid w:val="00AC4582"/>
    <w:rsid w:val="00AC470B"/>
    <w:rsid w:val="00AC6523"/>
    <w:rsid w:val="00AD06D6"/>
    <w:rsid w:val="00AD06F1"/>
    <w:rsid w:val="00AD6C78"/>
    <w:rsid w:val="00AE5DD0"/>
    <w:rsid w:val="00AF18E1"/>
    <w:rsid w:val="00AF50DA"/>
    <w:rsid w:val="00AF5311"/>
    <w:rsid w:val="00AF7B46"/>
    <w:rsid w:val="00B04C0B"/>
    <w:rsid w:val="00B121FF"/>
    <w:rsid w:val="00B140E9"/>
    <w:rsid w:val="00B14415"/>
    <w:rsid w:val="00B14AE0"/>
    <w:rsid w:val="00B1700F"/>
    <w:rsid w:val="00B2427E"/>
    <w:rsid w:val="00B318D0"/>
    <w:rsid w:val="00B41D04"/>
    <w:rsid w:val="00B42FAF"/>
    <w:rsid w:val="00B437CC"/>
    <w:rsid w:val="00B439E7"/>
    <w:rsid w:val="00B45B09"/>
    <w:rsid w:val="00B464E3"/>
    <w:rsid w:val="00B477BC"/>
    <w:rsid w:val="00B55762"/>
    <w:rsid w:val="00B617E8"/>
    <w:rsid w:val="00B64590"/>
    <w:rsid w:val="00B723FF"/>
    <w:rsid w:val="00B74545"/>
    <w:rsid w:val="00B8542E"/>
    <w:rsid w:val="00B85ADB"/>
    <w:rsid w:val="00B90682"/>
    <w:rsid w:val="00B91125"/>
    <w:rsid w:val="00B95C9E"/>
    <w:rsid w:val="00B95CA4"/>
    <w:rsid w:val="00BA611A"/>
    <w:rsid w:val="00BB27A1"/>
    <w:rsid w:val="00BB35EE"/>
    <w:rsid w:val="00BC4914"/>
    <w:rsid w:val="00BC4BD2"/>
    <w:rsid w:val="00BC7A66"/>
    <w:rsid w:val="00BD0DC4"/>
    <w:rsid w:val="00BD1291"/>
    <w:rsid w:val="00BD19DB"/>
    <w:rsid w:val="00BD4753"/>
    <w:rsid w:val="00BD4877"/>
    <w:rsid w:val="00BD5F3D"/>
    <w:rsid w:val="00BD7FC5"/>
    <w:rsid w:val="00BE2152"/>
    <w:rsid w:val="00BE2A44"/>
    <w:rsid w:val="00BE4225"/>
    <w:rsid w:val="00BE61DA"/>
    <w:rsid w:val="00BE7FEC"/>
    <w:rsid w:val="00BF3B6C"/>
    <w:rsid w:val="00BF60C7"/>
    <w:rsid w:val="00C033B8"/>
    <w:rsid w:val="00C04EC5"/>
    <w:rsid w:val="00C10108"/>
    <w:rsid w:val="00C103FF"/>
    <w:rsid w:val="00C12DFD"/>
    <w:rsid w:val="00C13048"/>
    <w:rsid w:val="00C207B5"/>
    <w:rsid w:val="00C20B60"/>
    <w:rsid w:val="00C2140E"/>
    <w:rsid w:val="00C23987"/>
    <w:rsid w:val="00C27989"/>
    <w:rsid w:val="00C30CBB"/>
    <w:rsid w:val="00C35EE0"/>
    <w:rsid w:val="00C3780D"/>
    <w:rsid w:val="00C40BE8"/>
    <w:rsid w:val="00C421D5"/>
    <w:rsid w:val="00C4256F"/>
    <w:rsid w:val="00C542CE"/>
    <w:rsid w:val="00C54F68"/>
    <w:rsid w:val="00C573F5"/>
    <w:rsid w:val="00C612F9"/>
    <w:rsid w:val="00C62878"/>
    <w:rsid w:val="00C63085"/>
    <w:rsid w:val="00C64AC1"/>
    <w:rsid w:val="00C66727"/>
    <w:rsid w:val="00C720F4"/>
    <w:rsid w:val="00C7661E"/>
    <w:rsid w:val="00C777AE"/>
    <w:rsid w:val="00C80D20"/>
    <w:rsid w:val="00C810A9"/>
    <w:rsid w:val="00C83172"/>
    <w:rsid w:val="00C92795"/>
    <w:rsid w:val="00C93ACF"/>
    <w:rsid w:val="00C96724"/>
    <w:rsid w:val="00CA2E46"/>
    <w:rsid w:val="00CA62C5"/>
    <w:rsid w:val="00CB2E69"/>
    <w:rsid w:val="00CB4A36"/>
    <w:rsid w:val="00CC0E5A"/>
    <w:rsid w:val="00CC34E4"/>
    <w:rsid w:val="00CD0528"/>
    <w:rsid w:val="00CD3AC9"/>
    <w:rsid w:val="00CE226F"/>
    <w:rsid w:val="00CE7D3D"/>
    <w:rsid w:val="00CF2216"/>
    <w:rsid w:val="00D05B66"/>
    <w:rsid w:val="00D05C8D"/>
    <w:rsid w:val="00D114A7"/>
    <w:rsid w:val="00D118C9"/>
    <w:rsid w:val="00D12535"/>
    <w:rsid w:val="00D21650"/>
    <w:rsid w:val="00D256F4"/>
    <w:rsid w:val="00D25FEE"/>
    <w:rsid w:val="00D267A6"/>
    <w:rsid w:val="00D30BE6"/>
    <w:rsid w:val="00D3486A"/>
    <w:rsid w:val="00D404CA"/>
    <w:rsid w:val="00D41F96"/>
    <w:rsid w:val="00D46DBB"/>
    <w:rsid w:val="00D5292E"/>
    <w:rsid w:val="00D57493"/>
    <w:rsid w:val="00D65982"/>
    <w:rsid w:val="00D73DD4"/>
    <w:rsid w:val="00D76FA1"/>
    <w:rsid w:val="00D81E6F"/>
    <w:rsid w:val="00D90B69"/>
    <w:rsid w:val="00D93E5E"/>
    <w:rsid w:val="00D9535D"/>
    <w:rsid w:val="00D96702"/>
    <w:rsid w:val="00DA4D7D"/>
    <w:rsid w:val="00DA51B6"/>
    <w:rsid w:val="00DA5C78"/>
    <w:rsid w:val="00DA7478"/>
    <w:rsid w:val="00DB2D1C"/>
    <w:rsid w:val="00DB3A32"/>
    <w:rsid w:val="00DB521D"/>
    <w:rsid w:val="00DC5C1B"/>
    <w:rsid w:val="00DC6040"/>
    <w:rsid w:val="00DD2BE3"/>
    <w:rsid w:val="00DD5BF5"/>
    <w:rsid w:val="00DD62CE"/>
    <w:rsid w:val="00DE0455"/>
    <w:rsid w:val="00DE22B0"/>
    <w:rsid w:val="00DE511B"/>
    <w:rsid w:val="00DE5BAD"/>
    <w:rsid w:val="00DF4F84"/>
    <w:rsid w:val="00E002FF"/>
    <w:rsid w:val="00E00342"/>
    <w:rsid w:val="00E03BF5"/>
    <w:rsid w:val="00E05C52"/>
    <w:rsid w:val="00E06362"/>
    <w:rsid w:val="00E07376"/>
    <w:rsid w:val="00E1065E"/>
    <w:rsid w:val="00E11594"/>
    <w:rsid w:val="00E2618E"/>
    <w:rsid w:val="00E27662"/>
    <w:rsid w:val="00E31ABB"/>
    <w:rsid w:val="00E33D31"/>
    <w:rsid w:val="00E366B6"/>
    <w:rsid w:val="00E36B5C"/>
    <w:rsid w:val="00E405C8"/>
    <w:rsid w:val="00E44386"/>
    <w:rsid w:val="00E451F2"/>
    <w:rsid w:val="00E46200"/>
    <w:rsid w:val="00E4754A"/>
    <w:rsid w:val="00E5038D"/>
    <w:rsid w:val="00E50ADE"/>
    <w:rsid w:val="00E525D5"/>
    <w:rsid w:val="00E541FC"/>
    <w:rsid w:val="00E56B31"/>
    <w:rsid w:val="00E63D1C"/>
    <w:rsid w:val="00E65F98"/>
    <w:rsid w:val="00E73F3C"/>
    <w:rsid w:val="00E7755F"/>
    <w:rsid w:val="00E77DB6"/>
    <w:rsid w:val="00E80826"/>
    <w:rsid w:val="00E81266"/>
    <w:rsid w:val="00E92F73"/>
    <w:rsid w:val="00E93E8F"/>
    <w:rsid w:val="00E9616D"/>
    <w:rsid w:val="00E96F82"/>
    <w:rsid w:val="00E9735D"/>
    <w:rsid w:val="00EA09E8"/>
    <w:rsid w:val="00EA10D8"/>
    <w:rsid w:val="00EA2CC4"/>
    <w:rsid w:val="00EA30FB"/>
    <w:rsid w:val="00EA36B9"/>
    <w:rsid w:val="00EA5B88"/>
    <w:rsid w:val="00EB157D"/>
    <w:rsid w:val="00EB1D47"/>
    <w:rsid w:val="00EC2315"/>
    <w:rsid w:val="00EC2B80"/>
    <w:rsid w:val="00EC2C87"/>
    <w:rsid w:val="00EC4BC1"/>
    <w:rsid w:val="00ED4340"/>
    <w:rsid w:val="00ED5433"/>
    <w:rsid w:val="00ED7524"/>
    <w:rsid w:val="00EE7AF0"/>
    <w:rsid w:val="00EE7C88"/>
    <w:rsid w:val="00EF111E"/>
    <w:rsid w:val="00EF488E"/>
    <w:rsid w:val="00F05D76"/>
    <w:rsid w:val="00F11B9F"/>
    <w:rsid w:val="00F11D4A"/>
    <w:rsid w:val="00F2636D"/>
    <w:rsid w:val="00F26C41"/>
    <w:rsid w:val="00F27999"/>
    <w:rsid w:val="00F30FE2"/>
    <w:rsid w:val="00F351AA"/>
    <w:rsid w:val="00F427B4"/>
    <w:rsid w:val="00F44DDE"/>
    <w:rsid w:val="00F46BF1"/>
    <w:rsid w:val="00F5156D"/>
    <w:rsid w:val="00F57493"/>
    <w:rsid w:val="00F607C0"/>
    <w:rsid w:val="00F64107"/>
    <w:rsid w:val="00F648E4"/>
    <w:rsid w:val="00F66006"/>
    <w:rsid w:val="00F7204F"/>
    <w:rsid w:val="00F73504"/>
    <w:rsid w:val="00F737D9"/>
    <w:rsid w:val="00F82A16"/>
    <w:rsid w:val="00F84680"/>
    <w:rsid w:val="00F850EE"/>
    <w:rsid w:val="00F93B88"/>
    <w:rsid w:val="00F96987"/>
    <w:rsid w:val="00FA599E"/>
    <w:rsid w:val="00FA787C"/>
    <w:rsid w:val="00FB1926"/>
    <w:rsid w:val="00FB1FF1"/>
    <w:rsid w:val="00FB7804"/>
    <w:rsid w:val="00FC04F6"/>
    <w:rsid w:val="00FC254F"/>
    <w:rsid w:val="00FC6CFD"/>
    <w:rsid w:val="00FD0E95"/>
    <w:rsid w:val="00FD2145"/>
    <w:rsid w:val="00FD2B45"/>
    <w:rsid w:val="00FD341C"/>
    <w:rsid w:val="00FD4026"/>
    <w:rsid w:val="00FD75DF"/>
    <w:rsid w:val="00FE1AC4"/>
    <w:rsid w:val="00FE1E03"/>
    <w:rsid w:val="00FE7D97"/>
    <w:rsid w:val="00FF321B"/>
    <w:rsid w:val="00FF45F1"/>
    <w:rsid w:val="00FF4E9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93709DC"/>
  <w15:docId w15:val="{41E8BEE9-B48E-4F61-B062-1EAB6F93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82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1DD2"/>
    <w:pPr>
      <w:keepNext/>
      <w:jc w:val="center"/>
      <w:outlineLvl w:val="1"/>
    </w:pPr>
    <w:rPr>
      <w:rFonts w:ascii="Verdana" w:hAnsi="Verdana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33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6331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87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D4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48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D487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51DD2"/>
    <w:rPr>
      <w:rFonts w:ascii="Verdana" w:hAnsi="Verdana"/>
      <w:sz w:val="18"/>
      <w:szCs w:val="24"/>
      <w:u w:val="single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F351AA"/>
    <w:pPr>
      <w:keepNext/>
      <w:jc w:val="center"/>
    </w:pPr>
    <w:rPr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F351AA"/>
    <w:rPr>
      <w:b/>
      <w:bCs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E405C8"/>
    <w:pPr>
      <w:ind w:left="720"/>
      <w:contextualSpacing/>
    </w:pPr>
  </w:style>
  <w:style w:type="paragraph" w:customStyle="1" w:styleId="font8">
    <w:name w:val="font_8"/>
    <w:basedOn w:val="Normal"/>
    <w:rsid w:val="00F66006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rsid w:val="004421E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36B5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E36B5C"/>
    <w:rPr>
      <w:i/>
      <w:iCs/>
    </w:rPr>
  </w:style>
  <w:style w:type="paragraph" w:customStyle="1" w:styleId="xxmsonormal">
    <w:name w:val="x_xmsonormal"/>
    <w:basedOn w:val="Normal"/>
    <w:rsid w:val="00A163E0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2AE3"/>
    <w:rPr>
      <w:rFonts w:ascii="Arial" w:eastAsiaTheme="minorHAnsi" w:hAnsi="Arial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2AE3"/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032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\Desktop\templates\street%20and%20zoning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020F5-8C69-47D3-B70E-118F9D12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street and zoning letter head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POOL, HOT TUB, or SPA PERMIT</vt:lpstr>
    </vt:vector>
  </TitlesOfParts>
  <Company>WellPoint,  Inc.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POOL, HOT TUB, or SPA PERMIT</dc:title>
  <dc:creator>Village of Maineville</dc:creator>
  <cp:lastModifiedBy>Mary Beth Campbell</cp:lastModifiedBy>
  <cp:revision>3</cp:revision>
  <cp:lastPrinted>2025-02-12T18:56:00Z</cp:lastPrinted>
  <dcterms:created xsi:type="dcterms:W3CDTF">2026-02-11T16:34:00Z</dcterms:created>
  <dcterms:modified xsi:type="dcterms:W3CDTF">2026-02-12T20:09:00Z</dcterms:modified>
</cp:coreProperties>
</file>